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22DE5" w14:textId="3A132FAA" w:rsidR="001F3558" w:rsidRPr="00A03A45" w:rsidRDefault="00D101A5" w:rsidP="00264910">
      <w:pPr>
        <w:pStyle w:val="PlainText"/>
        <w:tabs>
          <w:tab w:val="left" w:pos="1260"/>
        </w:tabs>
        <w:jc w:val="center"/>
        <w:rPr>
          <w:rFonts w:ascii="Browallia New" w:hAnsi="Browallia New" w:cs="AngsanaUPC"/>
          <w:sz w:val="48"/>
          <w:szCs w:val="48"/>
          <w:lang w:val="en-US"/>
        </w:rPr>
      </w:pPr>
      <w:r>
        <w:rPr>
          <w:rFonts w:ascii="Browallia New" w:hAnsi="Browallia New" w:cs="AngsanaUPC" w:hint="cs"/>
          <w:sz w:val="48"/>
          <w:szCs w:val="48"/>
          <w:cs/>
          <w:lang w:val="en-US"/>
        </w:rPr>
        <w:t xml:space="preserve"> </w:t>
      </w:r>
      <w:r w:rsidR="00475589" w:rsidRPr="00D740E3">
        <w:rPr>
          <w:noProof/>
          <w:lang w:val="en-US" w:eastAsia="en-US"/>
        </w:rPr>
        <w:drawing>
          <wp:inline distT="0" distB="0" distL="0" distR="0" wp14:anchorId="03CAFBC0" wp14:editId="253003C3">
            <wp:extent cx="1153160" cy="113601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113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76E61" w14:textId="77777777" w:rsidR="0010430C" w:rsidRPr="0061422B" w:rsidRDefault="0010430C" w:rsidP="00E854DF">
      <w:pPr>
        <w:pStyle w:val="PlainText"/>
        <w:spacing w:before="120"/>
        <w:jc w:val="center"/>
        <w:rPr>
          <w:rFonts w:ascii="TH SarabunPSK" w:hAnsi="TH SarabunPSK" w:cs="TH SarabunPSK"/>
          <w:sz w:val="48"/>
          <w:szCs w:val="48"/>
          <w:lang w:val="en-US"/>
        </w:rPr>
      </w:pPr>
      <w:r w:rsidRPr="0061422B">
        <w:rPr>
          <w:rFonts w:ascii="TH SarabunPSK" w:hAnsi="TH SarabunPSK" w:cs="TH SarabunPSK"/>
          <w:sz w:val="48"/>
          <w:szCs w:val="48"/>
          <w:cs/>
        </w:rPr>
        <w:t>ประกาศอธิบดีกรมสรรพากร</w:t>
      </w:r>
    </w:p>
    <w:p w14:paraId="56223DF4" w14:textId="7F647E68" w:rsidR="005A13E7" w:rsidRPr="0061422B" w:rsidRDefault="005A13E7" w:rsidP="005A13E7">
      <w:pPr>
        <w:tabs>
          <w:tab w:val="left" w:pos="720"/>
          <w:tab w:val="left" w:pos="1418"/>
        </w:tabs>
        <w:ind w:left="1418" w:hanging="1418"/>
        <w:jc w:val="center"/>
        <w:rPr>
          <w:rFonts w:ascii="TH SarabunPSK" w:hAnsi="TH SarabunPSK" w:cs="TH SarabunPSK"/>
          <w:sz w:val="34"/>
          <w:szCs w:val="34"/>
        </w:rPr>
      </w:pPr>
      <w:r w:rsidRPr="0061422B">
        <w:rPr>
          <w:rFonts w:ascii="TH SarabunPSK" w:hAnsi="TH SarabunPSK" w:cs="TH SarabunPSK"/>
          <w:sz w:val="34"/>
          <w:szCs w:val="34"/>
          <w:cs/>
        </w:rPr>
        <w:t>(ฉบับที่</w:t>
      </w:r>
      <w:r w:rsidR="00421330" w:rsidRPr="0061422B">
        <w:rPr>
          <w:rFonts w:ascii="TH SarabunPSK" w:hAnsi="TH SarabunPSK" w:cs="TH SarabunPSK"/>
          <w:sz w:val="34"/>
          <w:szCs w:val="34"/>
          <w:cs/>
        </w:rPr>
        <w:t> ๕๖</w:t>
      </w:r>
      <w:r w:rsidRPr="0061422B">
        <w:rPr>
          <w:rFonts w:ascii="TH SarabunPSK" w:hAnsi="TH SarabunPSK" w:cs="TH SarabunPSK"/>
          <w:sz w:val="34"/>
          <w:szCs w:val="34"/>
          <w:cs/>
        </w:rPr>
        <w:t>)</w:t>
      </w:r>
    </w:p>
    <w:p w14:paraId="4E67919D" w14:textId="77777777" w:rsidR="005D3E21" w:rsidRPr="0061422B" w:rsidRDefault="005D3E21" w:rsidP="005D3E21">
      <w:pPr>
        <w:tabs>
          <w:tab w:val="left" w:pos="720"/>
          <w:tab w:val="left" w:pos="1418"/>
        </w:tabs>
        <w:ind w:left="1418" w:hanging="1418"/>
        <w:jc w:val="center"/>
        <w:rPr>
          <w:rFonts w:ascii="TH SarabunPSK" w:hAnsi="TH SarabunPSK" w:cs="TH SarabunPSK"/>
          <w:sz w:val="34"/>
          <w:szCs w:val="34"/>
        </w:rPr>
      </w:pPr>
      <w:r w:rsidRPr="0061422B">
        <w:rPr>
          <w:rFonts w:ascii="TH SarabunPSK" w:hAnsi="TH SarabunPSK" w:cs="TH SarabunPSK"/>
          <w:sz w:val="34"/>
          <w:szCs w:val="34"/>
          <w:cs/>
        </w:rPr>
        <w:t>เรื่อง กำหนดหลักเกณฑ์ วิธีการ และเงื่อนไข กรณีหนี้ที่ต้องดำเนินการตามมาตรการสนับสนุน</w:t>
      </w:r>
    </w:p>
    <w:p w14:paraId="764A112B" w14:textId="77777777" w:rsidR="005D3E21" w:rsidRPr="0061422B" w:rsidRDefault="005D3E21" w:rsidP="005D3E21">
      <w:pPr>
        <w:tabs>
          <w:tab w:val="left" w:pos="720"/>
          <w:tab w:val="left" w:pos="1418"/>
        </w:tabs>
        <w:ind w:left="1418" w:hanging="1418"/>
        <w:jc w:val="center"/>
        <w:rPr>
          <w:rFonts w:ascii="TH SarabunPSK" w:hAnsi="TH SarabunPSK" w:cs="TH SarabunPSK"/>
          <w:sz w:val="34"/>
          <w:szCs w:val="34"/>
        </w:rPr>
      </w:pPr>
      <w:r w:rsidRPr="0061422B">
        <w:rPr>
          <w:rFonts w:ascii="TH SarabunPSK" w:hAnsi="TH SarabunPSK" w:cs="TH SarabunPSK"/>
          <w:sz w:val="34"/>
          <w:szCs w:val="34"/>
          <w:cs/>
        </w:rPr>
        <w:t>การรับโอนทรัพย์สินหลักประกันเพื่อชำระหนี้ ตามพระราชกฤษฎีกาออกตามความในประมวลรัษฎากร</w:t>
      </w:r>
    </w:p>
    <w:p w14:paraId="3CEA8528" w14:textId="1281965C" w:rsidR="00A04BEB" w:rsidRPr="0061422B" w:rsidRDefault="005D3E21" w:rsidP="005D3E21">
      <w:pPr>
        <w:tabs>
          <w:tab w:val="left" w:pos="720"/>
          <w:tab w:val="left" w:pos="1418"/>
        </w:tabs>
        <w:ind w:left="1418" w:hanging="1418"/>
        <w:jc w:val="center"/>
        <w:rPr>
          <w:rFonts w:ascii="TH SarabunPSK" w:hAnsi="TH SarabunPSK" w:cs="TH SarabunPSK"/>
          <w:sz w:val="34"/>
          <w:szCs w:val="34"/>
          <w:u w:val="single"/>
        </w:rPr>
      </w:pPr>
      <w:r w:rsidRPr="0061422B">
        <w:rPr>
          <w:rFonts w:ascii="TH SarabunPSK" w:hAnsi="TH SarabunPSK" w:cs="TH SarabunPSK"/>
          <w:sz w:val="34"/>
          <w:szCs w:val="34"/>
          <w:cs/>
        </w:rPr>
        <w:t xml:space="preserve"> ว่าด้วยการยกเว้นรัษฎากร (ฉบับที่ ๗๒๑) พ.ศ. ๒๕๖๔</w:t>
      </w:r>
    </w:p>
    <w:p w14:paraId="0C032FAB" w14:textId="77777777" w:rsidR="0010430C" w:rsidRPr="000F44BB" w:rsidRDefault="0010430C" w:rsidP="00A04BEB">
      <w:pPr>
        <w:tabs>
          <w:tab w:val="left" w:pos="720"/>
          <w:tab w:val="left" w:pos="1418"/>
        </w:tabs>
        <w:ind w:left="1418" w:hanging="1418"/>
        <w:jc w:val="center"/>
        <w:rPr>
          <w:rFonts w:ascii="Browallia New" w:hAnsi="Browallia New" w:cs="AngsanaUPC"/>
          <w:sz w:val="34"/>
          <w:szCs w:val="34"/>
          <w:u w:val="single"/>
        </w:rPr>
      </w:pPr>
      <w:r w:rsidRPr="000F44BB">
        <w:rPr>
          <w:rFonts w:ascii="Browallia New" w:hAnsi="Browallia New" w:cs="AngsanaUPC"/>
          <w:sz w:val="34"/>
          <w:szCs w:val="34"/>
          <w:u w:val="single"/>
        </w:rPr>
        <w:tab/>
      </w:r>
      <w:r w:rsidRPr="000F44BB">
        <w:rPr>
          <w:rFonts w:ascii="Browallia New" w:hAnsi="Browallia New" w:cs="AngsanaUPC"/>
          <w:sz w:val="34"/>
          <w:szCs w:val="34"/>
          <w:u w:val="single"/>
        </w:rPr>
        <w:tab/>
      </w:r>
      <w:r w:rsidRPr="000F44BB">
        <w:rPr>
          <w:rFonts w:ascii="Browallia New" w:hAnsi="Browallia New" w:cs="AngsanaUPC"/>
          <w:sz w:val="34"/>
          <w:szCs w:val="34"/>
          <w:u w:val="single"/>
        </w:rPr>
        <w:tab/>
      </w:r>
    </w:p>
    <w:p w14:paraId="01D6EA49" w14:textId="720B73DF" w:rsidR="00882E46" w:rsidRPr="006F36C6" w:rsidRDefault="0026695A" w:rsidP="00264910">
      <w:pPr>
        <w:tabs>
          <w:tab w:val="left" w:pos="1440"/>
        </w:tabs>
        <w:spacing w:before="240"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6F36C6">
        <w:rPr>
          <w:rFonts w:ascii="TH SarabunPSK" w:hAnsi="TH SarabunPSK" w:cs="TH SarabunPSK"/>
          <w:sz w:val="34"/>
          <w:szCs w:val="34"/>
          <w:cs/>
        </w:rPr>
        <w:tab/>
      </w:r>
      <w:r w:rsidR="00DB6E92" w:rsidRPr="006F36C6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อาศัยอำนาจตามความในมาตรา ๔ และมาตรา ๕ แห่งพระราชกฤษฎีกาออกตามความ</w:t>
      </w:r>
      <w:r w:rsidR="00DB6E92" w:rsidRPr="006F36C6">
        <w:rPr>
          <w:rFonts w:ascii="TH SarabunPSK" w:eastAsia="Times New Roman" w:hAnsi="TH SarabunPSK" w:cs="TH SarabunPSK"/>
          <w:spacing w:val="-4"/>
          <w:sz w:val="34"/>
          <w:szCs w:val="34"/>
          <w:cs/>
        </w:rPr>
        <w:br/>
        <w:t>ในประมวลรัษฎากร</w:t>
      </w:r>
      <w:r w:rsidR="00DB6E92" w:rsidRPr="006F36C6">
        <w:rPr>
          <w:rFonts w:ascii="TH SarabunPSK" w:eastAsia="Times New Roman" w:hAnsi="TH SarabunPSK" w:cs="TH SarabunPSK"/>
          <w:sz w:val="34"/>
          <w:szCs w:val="34"/>
          <w:cs/>
        </w:rPr>
        <w:t xml:space="preserve"> ว่าด้วยการยกเว้นรัษฎากร (ฉบับที่ ๗๒๑) พ.ศ. ๒๕๖๔ อธิบดีกรมสรรพากรกำหนดหลักเกณฑ์ </w:t>
      </w:r>
      <w:r w:rsidR="00DB6E92" w:rsidRPr="006F36C6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วิธีการ</w:t>
      </w:r>
      <w:r w:rsidR="00A54EA6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 </w:t>
      </w:r>
      <w:r w:rsidR="00DB6E92" w:rsidRPr="006F36C6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และเงื่อนไข กรณีหนี้ที่ต้องดำเนินการตามมาตรการสนับสนุนการรับโอนทรัพย์สินหลักประกันเพื่อชำระหนี้ตามพระราชกำหนดการให้ความช่วยเหลือและฟื้นฟูผู้ประกอบธุรกิจที่ได้รับผลกระทบจากการระบาดของโรคติดเชื้อไวรัสโค</w:t>
      </w:r>
      <w:proofErr w:type="spellStart"/>
      <w:r w:rsidR="00DB6E92" w:rsidRPr="006F36C6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โร</w:t>
      </w:r>
      <w:proofErr w:type="spellEnd"/>
      <w:r w:rsidR="00DB6E92" w:rsidRPr="006F36C6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นา ๒๐๑๙ พ.ศ. ๒๕๖๔ ที่ธนาคารแห่งประเทศไทยประกาศกำหนด</w:t>
      </w:r>
      <w:r w:rsidR="00DB6E92" w:rsidRPr="006F36C6">
        <w:rPr>
          <w:rFonts w:ascii="TH SarabunPSK" w:eastAsia="Times New Roman" w:hAnsi="TH SarabunPSK" w:cs="TH SarabunPSK"/>
          <w:sz w:val="34"/>
          <w:szCs w:val="34"/>
          <w:cs/>
        </w:rPr>
        <w:t xml:space="preserve"> ดังต่อไปนี้</w:t>
      </w:r>
      <w:r w:rsidR="00A04BEB" w:rsidRPr="006F36C6">
        <w:rPr>
          <w:rFonts w:ascii="TH SarabunPSK" w:hAnsi="TH SarabunPSK" w:cs="TH SarabunPSK"/>
          <w:sz w:val="34"/>
          <w:szCs w:val="34"/>
          <w:cs/>
        </w:rPr>
        <w:t xml:space="preserve"> </w:t>
      </w:r>
    </w:p>
    <w:p w14:paraId="06956779" w14:textId="067384EE" w:rsidR="008B674D" w:rsidRDefault="00882E46" w:rsidP="00264910">
      <w:pPr>
        <w:tabs>
          <w:tab w:val="left" w:pos="851"/>
          <w:tab w:val="left" w:pos="1276"/>
          <w:tab w:val="left" w:pos="1440"/>
          <w:tab w:val="left" w:pos="1560"/>
        </w:tabs>
        <w:jc w:val="thaiDistribute"/>
        <w:rPr>
          <w:rFonts w:ascii="TH SarabunPSK" w:hAnsi="TH SarabunPSK" w:cs="TH SarabunPSK"/>
          <w:sz w:val="34"/>
          <w:szCs w:val="34"/>
        </w:rPr>
      </w:pPr>
      <w:r w:rsidRPr="006F36C6">
        <w:rPr>
          <w:rFonts w:ascii="TH SarabunPSK" w:hAnsi="TH SarabunPSK" w:cs="TH SarabunPSK"/>
          <w:sz w:val="34"/>
          <w:szCs w:val="34"/>
          <w:cs/>
        </w:rPr>
        <w:tab/>
      </w:r>
      <w:r w:rsidR="00264910">
        <w:rPr>
          <w:rFonts w:ascii="TH SarabunPSK" w:hAnsi="TH SarabunPSK" w:cs="TH SarabunPSK"/>
          <w:sz w:val="34"/>
          <w:szCs w:val="34"/>
          <w:cs/>
        </w:rPr>
        <w:tab/>
      </w:r>
      <w:r w:rsidR="00264910">
        <w:rPr>
          <w:rFonts w:ascii="TH SarabunPSK" w:hAnsi="TH SarabunPSK" w:cs="TH SarabunPSK"/>
          <w:sz w:val="34"/>
          <w:szCs w:val="34"/>
          <w:cs/>
        </w:rPr>
        <w:tab/>
      </w:r>
      <w:r w:rsidRPr="006F36C6">
        <w:rPr>
          <w:rFonts w:ascii="TH SarabunPSK" w:hAnsi="TH SarabunPSK" w:cs="TH SarabunPSK"/>
          <w:spacing w:val="-4"/>
          <w:sz w:val="34"/>
          <w:szCs w:val="34"/>
          <w:cs/>
        </w:rPr>
        <w:t>ข้อ</w:t>
      </w:r>
      <w:r w:rsidR="00264910">
        <w:rPr>
          <w:rFonts w:ascii="TH SarabunPSK" w:hAnsi="TH SarabunPSK" w:cs="TH SarabunPSK" w:hint="cs"/>
          <w:spacing w:val="-4"/>
          <w:sz w:val="34"/>
          <w:szCs w:val="34"/>
          <w:cs/>
        </w:rPr>
        <w:t xml:space="preserve"> </w:t>
      </w:r>
      <w:r w:rsidR="006F36C6">
        <w:rPr>
          <w:rFonts w:ascii="TH SarabunPSK" w:hAnsi="TH SarabunPSK" w:cs="TH SarabunPSK" w:hint="cs"/>
          <w:spacing w:val="-4"/>
          <w:sz w:val="34"/>
          <w:szCs w:val="34"/>
          <w:cs/>
        </w:rPr>
        <w:t>๑</w:t>
      </w:r>
      <w:r w:rsidR="00264910">
        <w:rPr>
          <w:rFonts w:ascii="TH SarabunPSK" w:hAnsi="TH SarabunPSK" w:cs="TH SarabunPSK" w:hint="cs"/>
          <w:spacing w:val="-4"/>
          <w:sz w:val="34"/>
          <w:szCs w:val="34"/>
          <w:cs/>
        </w:rPr>
        <w:t xml:space="preserve"> </w:t>
      </w:r>
      <w:r w:rsidR="001402C1" w:rsidRPr="006F36C6">
        <w:rPr>
          <w:rFonts w:ascii="TH SarabunPSK" w:hAnsi="TH SarabunPSK" w:cs="TH SarabunPSK"/>
          <w:sz w:val="34"/>
          <w:szCs w:val="34"/>
          <w:cs/>
        </w:rPr>
        <w:t>ให้ยกเลิกความในข้อ</w:t>
      </w:r>
      <w:r w:rsidR="00955639" w:rsidRPr="006F36C6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6F36C6">
        <w:rPr>
          <w:rFonts w:ascii="TH SarabunPSK" w:hAnsi="TH SarabunPSK" w:cs="TH SarabunPSK" w:hint="cs"/>
          <w:sz w:val="34"/>
          <w:szCs w:val="34"/>
          <w:cs/>
        </w:rPr>
        <w:t>๒</w:t>
      </w:r>
      <w:r w:rsidR="00FD11A7" w:rsidRPr="006F36C6">
        <w:rPr>
          <w:rFonts w:ascii="TH SarabunPSK" w:hAnsi="TH SarabunPSK" w:cs="TH SarabunPSK"/>
          <w:sz w:val="34"/>
          <w:szCs w:val="34"/>
          <w:cs/>
        </w:rPr>
        <w:t xml:space="preserve"> ของประกาศอธิบดีกรมสรรพากร (ฉบับที่ </w:t>
      </w:r>
      <w:r w:rsidR="006F36C6">
        <w:rPr>
          <w:rFonts w:ascii="TH SarabunPSK" w:hAnsi="TH SarabunPSK" w:cs="TH SarabunPSK" w:hint="cs"/>
          <w:sz w:val="34"/>
          <w:szCs w:val="34"/>
          <w:cs/>
        </w:rPr>
        <w:t>๓๔</w:t>
      </w:r>
      <w:r w:rsidR="00FD11A7" w:rsidRPr="006F36C6">
        <w:rPr>
          <w:rFonts w:ascii="TH SarabunPSK" w:hAnsi="TH SarabunPSK" w:cs="TH SarabunPSK"/>
          <w:sz w:val="34"/>
          <w:szCs w:val="34"/>
        </w:rPr>
        <w:t>)</w:t>
      </w:r>
      <w:r w:rsidR="00FD11A7" w:rsidRPr="006F36C6">
        <w:rPr>
          <w:rFonts w:ascii="TH SarabunPSK" w:hAnsi="TH SarabunPSK" w:cs="TH SarabunPSK"/>
          <w:sz w:val="34"/>
          <w:szCs w:val="34"/>
          <w:cs/>
        </w:rPr>
        <w:t xml:space="preserve"> เรื่อง กำหนดหลักเกณฑ์ วิธีการ และเงื่อนไข กรณีหนี้ที่ต้องดำเนินการตามมาตรการสนับสนุนการรับโอนทรัพย์สินหลักประกันเพื่อชำระหนี้ ตามพระราชกฤษฎีกาออกตามความในประมวลรัษฎากร ว่าด้วย</w:t>
      </w:r>
      <w:r w:rsidR="00B9544B">
        <w:rPr>
          <w:rFonts w:ascii="TH SarabunPSK" w:hAnsi="TH SarabunPSK" w:cs="TH SarabunPSK"/>
          <w:sz w:val="34"/>
          <w:szCs w:val="34"/>
          <w:cs/>
        </w:rPr>
        <w:br/>
      </w:r>
      <w:r w:rsidR="00FD11A7" w:rsidRPr="006F36C6">
        <w:rPr>
          <w:rFonts w:ascii="TH SarabunPSK" w:hAnsi="TH SarabunPSK" w:cs="TH SarabunPSK"/>
          <w:sz w:val="34"/>
          <w:szCs w:val="34"/>
          <w:cs/>
        </w:rPr>
        <w:t>การยกเว้นรัษฎากร (ฉบับที่ ๗๒๑) พ.ศ. ๒๕๖๔</w:t>
      </w:r>
      <w:r w:rsidR="00A130CA" w:rsidRPr="006F36C6">
        <w:rPr>
          <w:rFonts w:ascii="TH SarabunPSK" w:hAnsi="TH SarabunPSK" w:cs="TH SarabunPSK"/>
          <w:sz w:val="34"/>
          <w:szCs w:val="34"/>
          <w:cs/>
        </w:rPr>
        <w:t xml:space="preserve"> ลงวันที่ </w:t>
      </w:r>
      <w:r w:rsidR="006F36C6">
        <w:rPr>
          <w:rFonts w:ascii="TH SarabunPSK" w:hAnsi="TH SarabunPSK" w:cs="TH SarabunPSK" w:hint="cs"/>
          <w:sz w:val="34"/>
          <w:szCs w:val="34"/>
          <w:cs/>
        </w:rPr>
        <w:t>๑๖</w:t>
      </w:r>
      <w:r w:rsidR="00A130CA" w:rsidRPr="006F36C6">
        <w:rPr>
          <w:rFonts w:ascii="TH SarabunPSK" w:hAnsi="TH SarabunPSK" w:cs="TH SarabunPSK"/>
          <w:sz w:val="34"/>
          <w:szCs w:val="34"/>
          <w:cs/>
        </w:rPr>
        <w:t xml:space="preserve"> กรกฎาคม พ.ศ. </w:t>
      </w:r>
      <w:r w:rsidR="006F36C6">
        <w:rPr>
          <w:rFonts w:ascii="TH SarabunPSK" w:hAnsi="TH SarabunPSK" w:cs="TH SarabunPSK" w:hint="cs"/>
          <w:sz w:val="34"/>
          <w:szCs w:val="34"/>
          <w:cs/>
        </w:rPr>
        <w:t>๒๕๖๔</w:t>
      </w:r>
      <w:r w:rsidR="006F36C6" w:rsidRPr="006F36C6">
        <w:rPr>
          <w:rFonts w:ascii="TH SarabunPSK" w:hAnsi="TH SarabunPSK" w:cs="TH SarabunPSK"/>
          <w:sz w:val="34"/>
          <w:szCs w:val="34"/>
          <w:cs/>
        </w:rPr>
        <w:t xml:space="preserve"> และให้ใช้</w:t>
      </w:r>
      <w:r w:rsidR="00B9544B">
        <w:rPr>
          <w:rFonts w:ascii="TH SarabunPSK" w:hAnsi="TH SarabunPSK" w:cs="TH SarabunPSK"/>
          <w:sz w:val="34"/>
          <w:szCs w:val="34"/>
          <w:cs/>
        </w:rPr>
        <w:br/>
      </w:r>
      <w:r w:rsidR="006F36C6" w:rsidRPr="006F36C6">
        <w:rPr>
          <w:rFonts w:ascii="TH SarabunPSK" w:hAnsi="TH SarabunPSK" w:cs="TH SarabunPSK"/>
          <w:sz w:val="34"/>
          <w:szCs w:val="34"/>
          <w:cs/>
        </w:rPr>
        <w:t>ความต่อไปนี้แทน</w:t>
      </w:r>
    </w:p>
    <w:p w14:paraId="27053DA0" w14:textId="3CA0B8B6" w:rsidR="002E7706" w:rsidRPr="0061422B" w:rsidRDefault="00CF0E44" w:rsidP="00264910">
      <w:pPr>
        <w:tabs>
          <w:tab w:val="left" w:pos="851"/>
          <w:tab w:val="left" w:pos="1276"/>
          <w:tab w:val="left" w:pos="1440"/>
          <w:tab w:val="left" w:pos="1560"/>
        </w:tabs>
        <w:jc w:val="thaiDistribute"/>
        <w:rPr>
          <w:rFonts w:ascii="TH SarabunPSK" w:eastAsia="Times New Roman" w:hAnsi="TH SarabunPSK" w:cs="TH SarabunPSK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 w:rsidR="00264910">
        <w:rPr>
          <w:rFonts w:ascii="TH SarabunIT๙" w:hAnsi="TH SarabunIT๙" w:cs="TH SarabunIT๙"/>
          <w:sz w:val="34"/>
          <w:szCs w:val="34"/>
          <w:cs/>
        </w:rPr>
        <w:tab/>
      </w:r>
      <w:r w:rsidRPr="0061422B">
        <w:rPr>
          <w:rFonts w:ascii="TH SarabunPSK" w:hAnsi="TH SarabunPSK" w:cs="TH SarabunPSK"/>
          <w:spacing w:val="-4"/>
          <w:sz w:val="34"/>
          <w:szCs w:val="34"/>
        </w:rPr>
        <w:t>“</w:t>
      </w:r>
      <w:r w:rsidRPr="0061422B">
        <w:rPr>
          <w:rFonts w:ascii="TH SarabunPSK" w:eastAsia="Times New Roman" w:hAnsi="TH SarabunPSK" w:cs="TH SarabunPSK"/>
          <w:sz w:val="34"/>
          <w:szCs w:val="34"/>
          <w:cs/>
        </w:rPr>
        <w:t>ข้อ ๒</w:t>
      </w:r>
      <w:r w:rsidR="00264910" w:rsidRPr="0061422B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Pr="0061422B">
        <w:rPr>
          <w:rFonts w:ascii="TH SarabunPSK" w:eastAsia="Times New Roman" w:hAnsi="TH SarabunPSK" w:cs="TH SarabunPSK"/>
          <w:sz w:val="34"/>
          <w:szCs w:val="34"/>
          <w:cs/>
        </w:rPr>
        <w:t>ให้ลูกหนี้ของสถาบันการเงินได้รับยกเว้นภาษีเงินได้ สำหรับเงินได้ที่ได้รับจาก</w:t>
      </w:r>
      <w:r w:rsidR="00B9544B" w:rsidRPr="0061422B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Pr="0061422B">
        <w:rPr>
          <w:rFonts w:ascii="TH SarabunPSK" w:eastAsia="Times New Roman" w:hAnsi="TH SarabunPSK" w:cs="TH SarabunPSK"/>
          <w:sz w:val="34"/>
          <w:szCs w:val="34"/>
          <w:cs/>
        </w:rPr>
        <w:t>การปลดหนี้ของสถาบันการเงิน ตามมาตรา ๔</w:t>
      </w:r>
      <w:r w:rsidRPr="0061422B">
        <w:rPr>
          <w:rFonts w:ascii="TH SarabunPSK" w:eastAsia="Times New Roman" w:hAnsi="TH SarabunPSK" w:cs="TH SarabunPSK"/>
          <w:sz w:val="34"/>
          <w:szCs w:val="34"/>
        </w:rPr>
        <w:t xml:space="preserve"> </w:t>
      </w:r>
      <w:r w:rsidRPr="0061422B">
        <w:rPr>
          <w:rFonts w:ascii="TH SarabunPSK" w:eastAsia="Times New Roman" w:hAnsi="TH SarabunPSK" w:cs="TH SarabunPSK"/>
          <w:sz w:val="34"/>
          <w:szCs w:val="34"/>
          <w:cs/>
        </w:rPr>
        <w:t>แห่งพระราชกฤษฎีกาออกตามความในประมวลรัษฎากร</w:t>
      </w:r>
      <w:r w:rsidRPr="0061422B">
        <w:rPr>
          <w:rFonts w:ascii="TH SarabunPSK" w:eastAsia="Times New Roman" w:hAnsi="TH SarabunPSK" w:cs="TH SarabunPSK"/>
          <w:sz w:val="34"/>
          <w:szCs w:val="34"/>
          <w:cs/>
        </w:rPr>
        <w:br/>
        <w:t>ว่าด้วยการยกเว้นรัษฎากร (ฉบับที่ ๗๒๑</w:t>
      </w:r>
      <w:r w:rsidRPr="0061422B">
        <w:rPr>
          <w:rFonts w:ascii="TH SarabunPSK" w:eastAsia="Times New Roman" w:hAnsi="TH SarabunPSK" w:cs="TH SarabunPSK"/>
          <w:sz w:val="34"/>
          <w:szCs w:val="34"/>
        </w:rPr>
        <w:t>) </w:t>
      </w:r>
      <w:r w:rsidRPr="0061422B">
        <w:rPr>
          <w:rFonts w:ascii="TH SarabunPSK" w:eastAsia="Times New Roman" w:hAnsi="TH SarabunPSK" w:cs="TH SarabunPSK"/>
          <w:sz w:val="34"/>
          <w:szCs w:val="34"/>
          <w:cs/>
        </w:rPr>
        <w:t>พ.ศ. ๒๕๖๔ โดยลูกหนี้ของสถาบันการเงิน เจ้าของทรัพย์สิน</w:t>
      </w:r>
      <w:r w:rsidRPr="0061422B">
        <w:rPr>
          <w:rFonts w:ascii="TH SarabunPSK" w:eastAsia="Times New Roman" w:hAnsi="TH SarabunPSK" w:cs="TH SarabunPSK"/>
          <w:sz w:val="34"/>
          <w:szCs w:val="34"/>
          <w:cs/>
        </w:rPr>
        <w:br/>
        <w:t>และสถาบันการเงินต้องร่วมกันจัดทำหนังสือรับรองการเข้ามาตรการสนับสนุนการรับโอนทรัพย์สินหลักประกันเพื่อชำระหนี้ตามพระราชกฤษฎีกาออกตามความในประมวลรัษฎากร ว่าด้วยการยกเว้น</w:t>
      </w:r>
      <w:r w:rsidR="005176D0" w:rsidRPr="0061422B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รัษฎากร (ฉบับที่ ๗๒๑</w:t>
      </w:r>
      <w:r w:rsidR="005176D0" w:rsidRPr="0061422B">
        <w:rPr>
          <w:rFonts w:ascii="TH SarabunPSK" w:eastAsia="Times New Roman" w:hAnsi="TH SarabunPSK" w:cs="TH SarabunPSK"/>
          <w:spacing w:val="-4"/>
          <w:sz w:val="34"/>
          <w:szCs w:val="34"/>
        </w:rPr>
        <w:t>) </w:t>
      </w:r>
      <w:r w:rsidR="005176D0" w:rsidRPr="0061422B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พ.ศ. ๒๕๖๔ และให้ลูกหนี้ของสถาบันการเงินแจ้งและส่งมอบหนังสือรับรองดังกล่าว</w:t>
      </w:r>
      <w:r w:rsidR="005176D0" w:rsidRPr="0061422B">
        <w:rPr>
          <w:rFonts w:ascii="TH SarabunPSK" w:eastAsia="Times New Roman" w:hAnsi="TH SarabunPSK" w:cs="TH SarabunPSK"/>
          <w:sz w:val="34"/>
          <w:szCs w:val="34"/>
          <w:cs/>
        </w:rPr>
        <w:t>ต่ออธิบดีกรมสรรพากรผ่านสรรพากรพื้นที่ในเขตท้องที่ที่ลูกหนี้มีภูมิลำเนาหรือมีสถานประกอบการตั้งอยู่ หรือผ่านผู้อำนวยการกองบริหารภาษีธุรกิจขนาดใหญ่ในกรณีที่ลูกหนี้ของสถาบันการเงินอยู่ใน</w:t>
      </w:r>
      <w:r w:rsidR="00B9544B" w:rsidRPr="0061422B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="005176D0" w:rsidRPr="0061422B">
        <w:rPr>
          <w:rFonts w:ascii="TH SarabunPSK" w:eastAsia="Times New Roman" w:hAnsi="TH SarabunPSK" w:cs="TH SarabunPSK"/>
          <w:sz w:val="34"/>
          <w:szCs w:val="34"/>
          <w:cs/>
        </w:rPr>
        <w:t>ความรับผิดชอบของกองบริหารภาษีธุรกิจขนาดใหญ่ ภายใน</w:t>
      </w:r>
      <w:r w:rsidR="00CA5BBF" w:rsidRPr="0061422B">
        <w:rPr>
          <w:rFonts w:ascii="TH SarabunPSK" w:eastAsia="Times New Roman" w:hAnsi="TH SarabunPSK" w:cs="TH SarabunPSK"/>
          <w:sz w:val="34"/>
          <w:szCs w:val="34"/>
          <w:cs/>
        </w:rPr>
        <w:t>วันที่ ๓๑ ธันวาคม พ.ศ. ๒๕๖๘</w:t>
      </w:r>
      <w:r w:rsidR="005176D0" w:rsidRPr="0061422B">
        <w:rPr>
          <w:rFonts w:ascii="TH SarabunPSK" w:eastAsia="Times New Roman" w:hAnsi="TH SarabunPSK" w:cs="TH SarabunPSK"/>
          <w:sz w:val="34"/>
          <w:szCs w:val="34"/>
          <w:cs/>
        </w:rPr>
        <w:t> และให้เก็บรักษาหลักฐานหรือเอกสารอื่นใดที่ได้กระทำภายใต้มาตรการสนับสนุนการรับโอนทรัพย์สินหลักประกัน</w:t>
      </w:r>
      <w:r w:rsidR="00346C6F" w:rsidRPr="0061422B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="005176D0" w:rsidRPr="0061422B">
        <w:rPr>
          <w:rFonts w:ascii="TH SarabunPSK" w:eastAsia="Times New Roman" w:hAnsi="TH SarabunPSK" w:cs="TH SarabunPSK"/>
          <w:sz w:val="34"/>
          <w:szCs w:val="34"/>
          <w:cs/>
        </w:rPr>
        <w:t>เพื่อชำระหนี้ไว้ ณ สถานประกอบการพร้อมให้เจ้าพนักงานประเมินตรวจสอบได้</w:t>
      </w:r>
      <w:r w:rsidR="00CA5BBF" w:rsidRPr="0061422B">
        <w:rPr>
          <w:rFonts w:ascii="TH SarabunPSK" w:eastAsia="Times New Roman" w:hAnsi="TH SarabunPSK" w:cs="TH SarabunPSK"/>
          <w:sz w:val="34"/>
          <w:szCs w:val="34"/>
        </w:rPr>
        <w:t>”</w:t>
      </w:r>
    </w:p>
    <w:p w14:paraId="38B000AA" w14:textId="77777777" w:rsidR="00346C6F" w:rsidRDefault="00346C6F" w:rsidP="00264910">
      <w:pPr>
        <w:tabs>
          <w:tab w:val="left" w:pos="851"/>
          <w:tab w:val="left" w:pos="1276"/>
          <w:tab w:val="left" w:pos="1440"/>
          <w:tab w:val="left" w:pos="1560"/>
        </w:tabs>
        <w:jc w:val="thaiDistribute"/>
        <w:rPr>
          <w:rFonts w:ascii="TH SarabunPSK" w:eastAsia="Times New Roman" w:hAnsi="TH SarabunPSK" w:cs="TH SarabunPSK"/>
          <w:sz w:val="34"/>
          <w:szCs w:val="34"/>
        </w:rPr>
      </w:pPr>
    </w:p>
    <w:p w14:paraId="627C34EC" w14:textId="77777777" w:rsidR="00346C6F" w:rsidRDefault="00346C6F" w:rsidP="00264910">
      <w:pPr>
        <w:tabs>
          <w:tab w:val="left" w:pos="851"/>
          <w:tab w:val="left" w:pos="1276"/>
          <w:tab w:val="left" w:pos="1440"/>
          <w:tab w:val="left" w:pos="1560"/>
        </w:tabs>
        <w:jc w:val="thaiDistribute"/>
        <w:rPr>
          <w:rFonts w:ascii="TH SarabunPSK" w:eastAsia="Times New Roman" w:hAnsi="TH SarabunPSK" w:cs="TH SarabunPSK"/>
          <w:sz w:val="34"/>
          <w:szCs w:val="34"/>
        </w:rPr>
      </w:pPr>
    </w:p>
    <w:p w14:paraId="51FA4EB0" w14:textId="54354C8B" w:rsidR="00346C6F" w:rsidRDefault="00346C6F" w:rsidP="00346C6F">
      <w:pPr>
        <w:tabs>
          <w:tab w:val="left" w:pos="851"/>
          <w:tab w:val="left" w:pos="1276"/>
          <w:tab w:val="left" w:pos="1440"/>
          <w:tab w:val="left" w:pos="1560"/>
        </w:tabs>
        <w:jc w:val="right"/>
        <w:rPr>
          <w:rFonts w:ascii="TH SarabunPSK" w:eastAsia="Times New Roman" w:hAnsi="TH SarabunPSK" w:cs="TH SarabunPSK"/>
          <w:sz w:val="34"/>
          <w:szCs w:val="34"/>
        </w:rPr>
      </w:pPr>
      <w:r>
        <w:rPr>
          <w:rFonts w:ascii="TH SarabunPSK" w:eastAsia="Times New Roman" w:hAnsi="TH SarabunPSK" w:cs="TH SarabunPSK" w:hint="cs"/>
          <w:sz w:val="34"/>
          <w:szCs w:val="34"/>
          <w:cs/>
        </w:rPr>
        <w:t>/ ข้อ ๒ ...</w:t>
      </w:r>
    </w:p>
    <w:p w14:paraId="0E7D2E23" w14:textId="77777777" w:rsidR="001B13F4" w:rsidRDefault="001B13F4" w:rsidP="00346C6F">
      <w:pPr>
        <w:tabs>
          <w:tab w:val="left" w:pos="851"/>
          <w:tab w:val="left" w:pos="1276"/>
          <w:tab w:val="left" w:pos="1440"/>
          <w:tab w:val="left" w:pos="1560"/>
        </w:tabs>
        <w:jc w:val="thaiDistribute"/>
        <w:rPr>
          <w:rFonts w:ascii="TH SarabunIT๙" w:hAnsi="TH SarabunIT๙" w:cs="TH SarabunIT๙"/>
          <w:sz w:val="34"/>
          <w:szCs w:val="34"/>
        </w:rPr>
      </w:pPr>
    </w:p>
    <w:p w14:paraId="297299BF" w14:textId="21F0C050" w:rsidR="002E7706" w:rsidRPr="0061422B" w:rsidRDefault="00CA5BBF" w:rsidP="00346C6F">
      <w:pPr>
        <w:tabs>
          <w:tab w:val="left" w:pos="851"/>
          <w:tab w:val="left" w:pos="1276"/>
          <w:tab w:val="left" w:pos="1440"/>
          <w:tab w:val="left" w:pos="1560"/>
        </w:tabs>
        <w:jc w:val="thaiDistribute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="00264910">
        <w:rPr>
          <w:rFonts w:ascii="TH SarabunIT๙" w:hAnsi="TH SarabunIT๙" w:cs="TH SarabunIT๙"/>
          <w:sz w:val="34"/>
          <w:szCs w:val="34"/>
          <w:cs/>
        </w:rPr>
        <w:tab/>
      </w:r>
      <w:r w:rsidR="00346C6F">
        <w:rPr>
          <w:rFonts w:ascii="TH SarabunIT๙" w:hAnsi="TH SarabunIT๙" w:cs="TH SarabunIT๙"/>
          <w:sz w:val="34"/>
          <w:szCs w:val="34"/>
          <w:cs/>
        </w:rPr>
        <w:tab/>
      </w:r>
      <w:r w:rsidRPr="0061422B">
        <w:rPr>
          <w:rFonts w:ascii="TH SarabunPSK" w:hAnsi="TH SarabunPSK" w:cs="TH SarabunPSK"/>
          <w:spacing w:val="-4"/>
          <w:sz w:val="34"/>
          <w:szCs w:val="34"/>
          <w:cs/>
        </w:rPr>
        <w:t>ข้อ</w:t>
      </w:r>
      <w:r w:rsidR="00346C6F" w:rsidRPr="0061422B">
        <w:rPr>
          <w:rFonts w:ascii="TH SarabunPSK" w:hAnsi="TH SarabunPSK" w:cs="TH SarabunPSK"/>
          <w:spacing w:val="-4"/>
          <w:sz w:val="34"/>
          <w:szCs w:val="34"/>
          <w:cs/>
        </w:rPr>
        <w:t xml:space="preserve"> </w:t>
      </w:r>
      <w:r w:rsidR="002F7D5F" w:rsidRPr="0061422B">
        <w:rPr>
          <w:rFonts w:ascii="TH SarabunPSK" w:hAnsi="TH SarabunPSK" w:cs="TH SarabunPSK"/>
          <w:spacing w:val="-4"/>
          <w:sz w:val="34"/>
          <w:szCs w:val="34"/>
          <w:cs/>
        </w:rPr>
        <w:t>๒</w:t>
      </w:r>
      <w:r w:rsidR="00264910" w:rsidRPr="0061422B">
        <w:rPr>
          <w:rFonts w:ascii="TH SarabunPSK" w:hAnsi="TH SarabunPSK" w:cs="TH SarabunPSK"/>
          <w:spacing w:val="-4"/>
          <w:sz w:val="34"/>
          <w:szCs w:val="34"/>
          <w:cs/>
        </w:rPr>
        <w:t xml:space="preserve"> </w:t>
      </w:r>
      <w:r w:rsidR="00BA3B39" w:rsidRPr="0061422B">
        <w:rPr>
          <w:rFonts w:ascii="TH SarabunPSK" w:hAnsi="TH SarabunPSK" w:cs="TH SarabunPSK"/>
          <w:sz w:val="34"/>
          <w:szCs w:val="34"/>
          <w:cs/>
        </w:rPr>
        <w:t>ให้ยกเลิกความในข้อ ๓ (๒) ของประกาศอธิบดีกรมสรรพากร (ฉบับที่ ๓๔</w:t>
      </w:r>
      <w:r w:rsidR="00BA3B39" w:rsidRPr="0061422B">
        <w:rPr>
          <w:rFonts w:ascii="TH SarabunPSK" w:hAnsi="TH SarabunPSK" w:cs="TH SarabunPSK"/>
          <w:sz w:val="34"/>
          <w:szCs w:val="34"/>
        </w:rPr>
        <w:t>)</w:t>
      </w:r>
      <w:r w:rsidR="00BA3B39" w:rsidRPr="0061422B">
        <w:rPr>
          <w:rFonts w:ascii="TH SarabunPSK" w:hAnsi="TH SarabunPSK" w:cs="TH SarabunPSK"/>
          <w:sz w:val="34"/>
          <w:szCs w:val="34"/>
          <w:cs/>
        </w:rPr>
        <w:t xml:space="preserve"> เรื่อง กำหนดหลักเกณฑ์ วิธีการ และเงื่อนไข กรณีหนี้ที่ต้องดำเนินการตามมาตรการสนับสนุนการรับโอน</w:t>
      </w:r>
      <w:r w:rsidR="00346C6F" w:rsidRPr="0061422B">
        <w:rPr>
          <w:rFonts w:ascii="TH SarabunPSK" w:hAnsi="TH SarabunPSK" w:cs="TH SarabunPSK"/>
          <w:sz w:val="34"/>
          <w:szCs w:val="34"/>
          <w:cs/>
        </w:rPr>
        <w:t>ทรัพย์สิน</w:t>
      </w:r>
      <w:r w:rsidR="00BA3B39" w:rsidRPr="0061422B">
        <w:rPr>
          <w:rFonts w:ascii="TH SarabunPSK" w:hAnsi="TH SarabunPSK" w:cs="TH SarabunPSK"/>
          <w:sz w:val="34"/>
          <w:szCs w:val="34"/>
          <w:cs/>
        </w:rPr>
        <w:t>หลักประกันเพื่อชำระหนี้ ตามพระราชกฤษฎีกาออกตามความในประมวลรัษฎากร ว่าด้วย</w:t>
      </w:r>
      <w:r w:rsidR="00346C6F" w:rsidRPr="0061422B">
        <w:rPr>
          <w:rFonts w:ascii="TH SarabunPSK" w:hAnsi="TH SarabunPSK" w:cs="TH SarabunPSK"/>
          <w:sz w:val="34"/>
          <w:szCs w:val="34"/>
          <w:cs/>
        </w:rPr>
        <w:br/>
      </w:r>
      <w:r w:rsidR="00BA3B39" w:rsidRPr="0061422B">
        <w:rPr>
          <w:rFonts w:ascii="TH SarabunPSK" w:hAnsi="TH SarabunPSK" w:cs="TH SarabunPSK"/>
          <w:sz w:val="34"/>
          <w:szCs w:val="34"/>
          <w:cs/>
        </w:rPr>
        <w:t>การยกเว้นรัษฎากร (ฉบับที่ ๗๒๑) พ.ศ. ๒๕๖๔ ลงวันที่ ๑๖ กรกฎาคม พ.ศ. ๒๕๖๔ และให้ใช้</w:t>
      </w:r>
      <w:r w:rsidR="00346C6F" w:rsidRPr="0061422B">
        <w:rPr>
          <w:rFonts w:ascii="TH SarabunPSK" w:hAnsi="TH SarabunPSK" w:cs="TH SarabunPSK"/>
          <w:sz w:val="34"/>
          <w:szCs w:val="34"/>
          <w:cs/>
        </w:rPr>
        <w:br/>
      </w:r>
      <w:r w:rsidR="00BA3B39" w:rsidRPr="0061422B">
        <w:rPr>
          <w:rFonts w:ascii="TH SarabunPSK" w:hAnsi="TH SarabunPSK" w:cs="TH SarabunPSK"/>
          <w:sz w:val="34"/>
          <w:szCs w:val="34"/>
          <w:cs/>
        </w:rPr>
        <w:t>ความต่อไปนี้แทน</w:t>
      </w:r>
    </w:p>
    <w:p w14:paraId="7CD77984" w14:textId="4D161770" w:rsidR="005A23DC" w:rsidRPr="0061422B" w:rsidRDefault="00346C6F" w:rsidP="00346C6F">
      <w:pPr>
        <w:tabs>
          <w:tab w:val="left" w:pos="851"/>
          <w:tab w:val="left" w:pos="1276"/>
          <w:tab w:val="left" w:pos="1440"/>
          <w:tab w:val="left" w:pos="1560"/>
        </w:tabs>
        <w:ind w:firstLine="855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 w:rsidRPr="0061422B">
        <w:rPr>
          <w:rFonts w:ascii="TH SarabunPSK" w:hAnsi="TH SarabunPSK" w:cs="TH SarabunPSK"/>
          <w:sz w:val="34"/>
          <w:szCs w:val="34"/>
          <w:cs/>
        </w:rPr>
        <w:tab/>
      </w:r>
      <w:r w:rsidR="005A23DC" w:rsidRPr="0061422B">
        <w:rPr>
          <w:rFonts w:ascii="TH SarabunPSK" w:hAnsi="TH SarabunPSK" w:cs="TH SarabunPSK"/>
          <w:sz w:val="34"/>
          <w:szCs w:val="34"/>
        </w:rPr>
        <w:t>“</w:t>
      </w:r>
      <w:r w:rsidR="005A23DC" w:rsidRPr="0061422B">
        <w:rPr>
          <w:rFonts w:ascii="TH SarabunPSK" w:hAnsi="TH SarabunPSK" w:cs="TH SarabunPSK"/>
          <w:sz w:val="34"/>
          <w:szCs w:val="34"/>
          <w:cs/>
        </w:rPr>
        <w:t>(</w:t>
      </w:r>
      <w:r w:rsidR="002F7D5F" w:rsidRPr="0061422B">
        <w:rPr>
          <w:rFonts w:ascii="TH SarabunPSK" w:hAnsi="TH SarabunPSK" w:cs="TH SarabunPSK"/>
          <w:sz w:val="34"/>
          <w:szCs w:val="34"/>
          <w:cs/>
        </w:rPr>
        <w:t>๒</w:t>
      </w:r>
      <w:r w:rsidR="005A23DC" w:rsidRPr="0061422B">
        <w:rPr>
          <w:rFonts w:ascii="TH SarabunPSK" w:hAnsi="TH SarabunPSK" w:cs="TH SarabunPSK"/>
          <w:sz w:val="34"/>
          <w:szCs w:val="34"/>
          <w:cs/>
        </w:rPr>
        <w:t>)</w:t>
      </w:r>
      <w:r w:rsidR="005326CF" w:rsidRPr="0061422B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46464D" w:rsidRPr="0061422B">
        <w:rPr>
          <w:rFonts w:ascii="TH SarabunPSK" w:eastAsia="Times New Roman" w:hAnsi="TH SarabunPSK" w:cs="TH SarabunPSK"/>
          <w:sz w:val="34"/>
          <w:szCs w:val="34"/>
          <w:cs/>
        </w:rPr>
        <w:t xml:space="preserve">ให้ลูกหนี้ของสถาบันการเงิน เจ้าของทรัพย์สิน และสถาบันการเงิน ร่วมกันจัดทำหนังสือรับรองการเข้ามาตรการสนับสนุนการรับโอนทรัพย์สินหลักประกันเพื่อชำระหนี้ ตามพระราชกฤษฎีกาออกตามความในประมวลรัษฎากร ว่าด้วยการยกเว้นรัษฎากร (ฉบับที่ ๗๒๑) พ.ศ. ๒๕๖๔ </w:t>
      </w:r>
      <w:r w:rsidRPr="0061422B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="0046464D" w:rsidRPr="0061422B">
        <w:rPr>
          <w:rFonts w:ascii="TH SarabunPSK" w:eastAsia="Times New Roman" w:hAnsi="TH SarabunPSK" w:cs="TH SarabunPSK"/>
          <w:sz w:val="34"/>
          <w:szCs w:val="34"/>
          <w:cs/>
        </w:rPr>
        <w:t>และให้ลูกหนี้ของสถาบันการเงินหรือเจ้าของทรัพย์สินแจ้งและส่งมอบหนังสือรับรองดังกล่าวต่ออธิบดีกรมสรรพากร ผ่านสรรพากรพื้นที่ในเขตท้องที่ที่ลูกหนี้ของสถาบันการเงินหรือเจ้าของทรัพย์สินมีภูมิลำเนาหรือมีสถานประกอบการตั้งอยู่ หรือผ่านผู้อำนวยการกองบริหารภาษีธุรกิจขนาดใหญ่ในกรณีที่ลูกหนี้</w:t>
      </w:r>
      <w:r w:rsidRPr="0061422B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="0046464D" w:rsidRPr="0061422B">
        <w:rPr>
          <w:rFonts w:ascii="TH SarabunPSK" w:eastAsia="Times New Roman" w:hAnsi="TH SarabunPSK" w:cs="TH SarabunPSK"/>
          <w:sz w:val="34"/>
          <w:szCs w:val="34"/>
          <w:cs/>
        </w:rPr>
        <w:t>ของสถาบันการเงินหรือเจ้าของทรัพย์สินอยู่ในความรับผิดชอบของกองบริหารภาษีธุรกิจขนาดใหญ่ ภายในวัน</w:t>
      </w:r>
      <w:r w:rsidR="00BB24ED" w:rsidRPr="0061422B">
        <w:rPr>
          <w:rFonts w:ascii="TH SarabunPSK" w:eastAsia="Times New Roman" w:hAnsi="TH SarabunPSK" w:cs="TH SarabunPSK"/>
          <w:sz w:val="34"/>
          <w:szCs w:val="34"/>
          <w:cs/>
        </w:rPr>
        <w:t>ที่ ๓๑ ธันวาคม พ.ศ. ๒๕๖๘</w:t>
      </w:r>
      <w:r w:rsidR="0046464D" w:rsidRPr="0061422B">
        <w:rPr>
          <w:rFonts w:ascii="TH SarabunPSK" w:eastAsia="Times New Roman" w:hAnsi="TH SarabunPSK" w:cs="TH SarabunPSK"/>
          <w:sz w:val="34"/>
          <w:szCs w:val="34"/>
          <w:cs/>
        </w:rPr>
        <w:t xml:space="preserve"> และให้เก็บรักษาหลักฐานหรือเอกสารอื่นใดที่ได้กระทำภายใต้มาตรการสนับสนุนการรับโอนทรัพย์สินหลักประกันเพื่อชำระหนี้ไว้ ณ สถานประกอบการพร้อมให้เจ้าพนักงานประเมินตรวจสอบได้</w:t>
      </w:r>
      <w:r w:rsidR="005A23DC" w:rsidRPr="0061422B">
        <w:rPr>
          <w:rFonts w:ascii="TH SarabunPSK" w:hAnsi="TH SarabunPSK" w:cs="TH SarabunPSK"/>
          <w:sz w:val="34"/>
          <w:szCs w:val="34"/>
        </w:rPr>
        <w:t>”</w:t>
      </w:r>
    </w:p>
    <w:p w14:paraId="2CAF47C7" w14:textId="0CE64C9F" w:rsidR="00793DA4" w:rsidRPr="0061422B" w:rsidRDefault="00346C6F" w:rsidP="00346C6F">
      <w:pPr>
        <w:tabs>
          <w:tab w:val="left" w:pos="1276"/>
          <w:tab w:val="left" w:pos="1440"/>
          <w:tab w:val="left" w:pos="1560"/>
        </w:tabs>
        <w:ind w:firstLine="855"/>
        <w:jc w:val="thaiDistribute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 w:rsidR="000B7DA0" w:rsidRPr="0061422B">
        <w:rPr>
          <w:rFonts w:ascii="TH SarabunPSK" w:hAnsi="TH SarabunPSK" w:cs="TH SarabunPSK"/>
          <w:sz w:val="34"/>
          <w:szCs w:val="34"/>
          <w:cs/>
        </w:rPr>
        <w:t>ข้อ</w:t>
      </w:r>
      <w:r w:rsidRPr="0061422B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2F7D5F" w:rsidRPr="0061422B">
        <w:rPr>
          <w:rFonts w:ascii="TH SarabunPSK" w:hAnsi="TH SarabunPSK" w:cs="TH SarabunPSK"/>
          <w:sz w:val="34"/>
          <w:szCs w:val="34"/>
          <w:cs/>
        </w:rPr>
        <w:t>๓</w:t>
      </w:r>
      <w:r w:rsidRPr="0061422B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793DA4" w:rsidRPr="0061422B">
        <w:rPr>
          <w:rFonts w:ascii="TH SarabunPSK" w:hAnsi="TH SarabunPSK" w:cs="TH SarabunPSK"/>
          <w:sz w:val="34"/>
          <w:szCs w:val="34"/>
          <w:cs/>
        </w:rPr>
        <w:t>ประกาศนี้ให้ใช้บังคับ</w:t>
      </w:r>
      <w:r w:rsidR="00A91BB6" w:rsidRPr="0061422B">
        <w:rPr>
          <w:rFonts w:ascii="TH SarabunPSK" w:hAnsi="TH SarabunPSK" w:cs="TH SarabunPSK"/>
          <w:sz w:val="34"/>
          <w:szCs w:val="34"/>
          <w:cs/>
        </w:rPr>
        <w:t>ตั้งแต่วันที่ที่ลงในประกาศเป็นต้นไป</w:t>
      </w:r>
    </w:p>
    <w:p w14:paraId="5B616752" w14:textId="77777777" w:rsidR="001E0158" w:rsidRPr="0061422B" w:rsidRDefault="001E0158" w:rsidP="001E0158">
      <w:pPr>
        <w:tabs>
          <w:tab w:val="left" w:pos="851"/>
          <w:tab w:val="left" w:pos="1276"/>
          <w:tab w:val="left" w:pos="1560"/>
          <w:tab w:val="left" w:pos="1985"/>
        </w:tabs>
        <w:jc w:val="thaiDistribute"/>
        <w:rPr>
          <w:rFonts w:ascii="TH SarabunPSK" w:hAnsi="TH SarabunPSK" w:cs="TH SarabunPSK"/>
          <w:sz w:val="34"/>
          <w:szCs w:val="34"/>
          <w:cs/>
        </w:rPr>
      </w:pPr>
    </w:p>
    <w:p w14:paraId="42C5A050" w14:textId="7C1A37B3" w:rsidR="00BA7BC8" w:rsidRPr="0061422B" w:rsidRDefault="00D97EB0" w:rsidP="00D97EB0">
      <w:pPr>
        <w:spacing w:after="120"/>
        <w:ind w:left="1987"/>
        <w:jc w:val="center"/>
        <w:rPr>
          <w:rFonts w:ascii="TH SarabunPSK" w:hAnsi="TH SarabunPSK" w:cs="TH SarabunPSK"/>
          <w:sz w:val="34"/>
          <w:szCs w:val="34"/>
        </w:rPr>
      </w:pPr>
      <w:bookmarkStart w:id="0" w:name="SIGNATURE"/>
      <w:bookmarkEnd w:id="0"/>
      <w:r w:rsidRPr="0061422B">
        <w:rPr>
          <w:rFonts w:ascii="TH SarabunPSK" w:hAnsi="TH SarabunPSK" w:cs="TH SarabunPSK"/>
          <w:sz w:val="34"/>
          <w:szCs w:val="34"/>
          <w:cs/>
        </w:rPr>
        <w:t xml:space="preserve">        </w:t>
      </w:r>
      <w:r w:rsidR="00BA7BC8" w:rsidRPr="0061422B">
        <w:rPr>
          <w:rFonts w:ascii="TH SarabunPSK" w:hAnsi="TH SarabunPSK" w:cs="TH SarabunPSK"/>
          <w:sz w:val="34"/>
          <w:szCs w:val="34"/>
          <w:cs/>
        </w:rPr>
        <w:t>ประกาศ</w:t>
      </w:r>
      <w:r w:rsidR="00134F0A" w:rsidRPr="0061422B">
        <w:rPr>
          <w:rFonts w:ascii="TH SarabunPSK" w:hAnsi="TH SarabunPSK" w:cs="TH SarabunPSK"/>
          <w:sz w:val="34"/>
          <w:szCs w:val="34"/>
          <w:cs/>
        </w:rPr>
        <w:t> </w:t>
      </w:r>
      <w:r w:rsidR="00BA7BC8" w:rsidRPr="0061422B">
        <w:rPr>
          <w:rFonts w:ascii="TH SarabunPSK" w:hAnsi="TH SarabunPSK" w:cs="TH SarabunPSK"/>
          <w:sz w:val="34"/>
          <w:szCs w:val="34"/>
          <w:cs/>
        </w:rPr>
        <w:t>ณ</w:t>
      </w:r>
      <w:r w:rsidR="00134F0A" w:rsidRPr="0061422B">
        <w:rPr>
          <w:rFonts w:ascii="TH SarabunPSK" w:hAnsi="TH SarabunPSK" w:cs="TH SarabunPSK"/>
          <w:sz w:val="34"/>
          <w:szCs w:val="34"/>
          <w:cs/>
        </w:rPr>
        <w:t> </w:t>
      </w:r>
      <w:r w:rsidR="00BA7BC8" w:rsidRPr="0061422B">
        <w:rPr>
          <w:rFonts w:ascii="TH SarabunPSK" w:hAnsi="TH SarabunPSK" w:cs="TH SarabunPSK"/>
          <w:sz w:val="34"/>
          <w:szCs w:val="34"/>
          <w:cs/>
        </w:rPr>
        <w:t>วันที่</w:t>
      </w:r>
      <w:r w:rsidR="00421330" w:rsidRPr="0061422B">
        <w:rPr>
          <w:rFonts w:ascii="TH SarabunPSK" w:hAnsi="TH SarabunPSK" w:cs="TH SarabunPSK"/>
          <w:sz w:val="34"/>
          <w:szCs w:val="34"/>
        </w:rPr>
        <w:t>  </w:t>
      </w:r>
      <w:r w:rsidR="00421330" w:rsidRPr="0061422B">
        <w:rPr>
          <w:rFonts w:ascii="TH SarabunPSK" w:hAnsi="TH SarabunPSK" w:cs="TH SarabunPSK"/>
          <w:sz w:val="34"/>
          <w:szCs w:val="34"/>
          <w:cs/>
        </w:rPr>
        <w:t>๑๐  กันยายน  </w:t>
      </w:r>
      <w:r w:rsidR="00BA7BC8" w:rsidRPr="0061422B">
        <w:rPr>
          <w:rFonts w:ascii="TH SarabunPSK" w:hAnsi="TH SarabunPSK" w:cs="TH SarabunPSK"/>
          <w:sz w:val="34"/>
          <w:szCs w:val="34"/>
          <w:cs/>
        </w:rPr>
        <w:t>พ</w:t>
      </w:r>
      <w:r w:rsidR="00BA7BC8" w:rsidRPr="0061422B">
        <w:rPr>
          <w:rFonts w:ascii="TH SarabunPSK" w:hAnsi="TH SarabunPSK" w:cs="TH SarabunPSK"/>
          <w:sz w:val="34"/>
          <w:szCs w:val="34"/>
        </w:rPr>
        <w:t>.</w:t>
      </w:r>
      <w:r w:rsidR="00BA7BC8" w:rsidRPr="0061422B">
        <w:rPr>
          <w:rFonts w:ascii="TH SarabunPSK" w:hAnsi="TH SarabunPSK" w:cs="TH SarabunPSK"/>
          <w:sz w:val="34"/>
          <w:szCs w:val="34"/>
          <w:cs/>
        </w:rPr>
        <w:t>ศ</w:t>
      </w:r>
      <w:r w:rsidR="00BA7BC8" w:rsidRPr="0061422B">
        <w:rPr>
          <w:rFonts w:ascii="TH SarabunPSK" w:hAnsi="TH SarabunPSK" w:cs="TH SarabunPSK"/>
          <w:sz w:val="34"/>
          <w:szCs w:val="34"/>
        </w:rPr>
        <w:t>.</w:t>
      </w:r>
      <w:r w:rsidR="00134F0A" w:rsidRPr="0061422B">
        <w:rPr>
          <w:rFonts w:ascii="TH SarabunPSK" w:hAnsi="TH SarabunPSK" w:cs="TH SarabunPSK"/>
          <w:sz w:val="34"/>
          <w:szCs w:val="34"/>
        </w:rPr>
        <w:t> </w:t>
      </w:r>
      <w:r w:rsidR="002F7D5F" w:rsidRPr="0061422B">
        <w:rPr>
          <w:rFonts w:ascii="TH SarabunPSK" w:hAnsi="TH SarabunPSK" w:cs="TH SarabunPSK"/>
          <w:sz w:val="34"/>
          <w:szCs w:val="34"/>
          <w:cs/>
        </w:rPr>
        <w:t>๒๕๖๘</w:t>
      </w:r>
    </w:p>
    <w:p w14:paraId="7B733098" w14:textId="77777777" w:rsidR="009C5332" w:rsidRDefault="00825F34" w:rsidP="00825F34">
      <w:pPr>
        <w:tabs>
          <w:tab w:val="left" w:pos="1843"/>
        </w:tabs>
        <w:spacing w:line="380" w:lineRule="exact"/>
        <w:ind w:left="1985"/>
        <w:rPr>
          <w:rFonts w:ascii="TH SarabunIT๙" w:hAnsi="TH SarabunIT๙" w:cs="TH SarabunIT๙"/>
          <w:sz w:val="34"/>
          <w:szCs w:val="34"/>
        </w:rPr>
      </w:pPr>
      <w:r w:rsidRPr="00093D50">
        <w:rPr>
          <w:rFonts w:ascii="TH SarabunIT๙" w:hAnsi="TH SarabunIT๙" w:cs="TH SarabunIT๙"/>
          <w:sz w:val="34"/>
          <w:szCs w:val="34"/>
          <w:cs/>
        </w:rPr>
        <w:tab/>
      </w:r>
      <w:r w:rsidRPr="00093D50">
        <w:rPr>
          <w:rFonts w:ascii="TH SarabunIT๙" w:hAnsi="TH SarabunIT๙" w:cs="TH SarabunIT๙"/>
          <w:sz w:val="34"/>
          <w:szCs w:val="34"/>
          <w:cs/>
        </w:rPr>
        <w:tab/>
        <w:t xml:space="preserve">                </w:t>
      </w:r>
    </w:p>
    <w:p w14:paraId="32A3E9A4" w14:textId="7AED44BE" w:rsidR="00825F34" w:rsidRPr="00093D50" w:rsidRDefault="00825F34" w:rsidP="00825F34">
      <w:pPr>
        <w:tabs>
          <w:tab w:val="left" w:pos="1843"/>
        </w:tabs>
        <w:spacing w:line="380" w:lineRule="exact"/>
        <w:ind w:left="1985"/>
        <w:rPr>
          <w:rFonts w:ascii="TH SarabunIT๙" w:hAnsi="TH SarabunIT๙" w:cs="TH SarabunIT๙"/>
          <w:sz w:val="34"/>
          <w:szCs w:val="34"/>
        </w:rPr>
      </w:pPr>
      <w:r w:rsidRPr="00093D50">
        <w:rPr>
          <w:rFonts w:ascii="TH SarabunIT๙" w:hAnsi="TH SarabunIT๙" w:cs="TH SarabunIT๙"/>
          <w:sz w:val="34"/>
          <w:szCs w:val="34"/>
          <w:cs/>
        </w:rPr>
        <w:t xml:space="preserve">                        </w:t>
      </w:r>
    </w:p>
    <w:p w14:paraId="5547047B" w14:textId="7B471CF6" w:rsidR="00825F34" w:rsidRPr="0061422B" w:rsidRDefault="00825F34" w:rsidP="00825F34">
      <w:pPr>
        <w:tabs>
          <w:tab w:val="left" w:pos="1843"/>
        </w:tabs>
        <w:spacing w:line="380" w:lineRule="exact"/>
        <w:ind w:left="1985"/>
        <w:jc w:val="both"/>
        <w:rPr>
          <w:rFonts w:ascii="TH SarabunPSK" w:hAnsi="TH SarabunPSK" w:cs="TH SarabunPSK"/>
          <w:sz w:val="34"/>
          <w:szCs w:val="34"/>
        </w:rPr>
      </w:pPr>
      <w:r w:rsidRPr="00093D50">
        <w:rPr>
          <w:rFonts w:ascii="TH SarabunIT๙" w:hAnsi="TH SarabunIT๙" w:cs="TH SarabunIT๙"/>
          <w:sz w:val="34"/>
          <w:szCs w:val="34"/>
          <w:cs/>
        </w:rPr>
        <w:t xml:space="preserve">            </w:t>
      </w:r>
      <w:r w:rsidRPr="00093D50">
        <w:rPr>
          <w:rFonts w:ascii="TH SarabunIT๙" w:hAnsi="TH SarabunIT๙" w:cs="TH SarabunIT๙"/>
          <w:sz w:val="34"/>
          <w:szCs w:val="34"/>
          <w:cs/>
        </w:rPr>
        <w:tab/>
        <w:t xml:space="preserve"> </w:t>
      </w:r>
      <w:r w:rsidRPr="00093D50">
        <w:rPr>
          <w:rFonts w:ascii="TH SarabunIT๙" w:hAnsi="TH SarabunIT๙" w:cs="TH SarabunIT๙"/>
          <w:sz w:val="34"/>
          <w:szCs w:val="34"/>
          <w:cs/>
        </w:rPr>
        <w:tab/>
        <w:t xml:space="preserve">     </w:t>
      </w:r>
      <w:r w:rsidR="00421330">
        <w:rPr>
          <w:rFonts w:ascii="TH SarabunIT๙" w:hAnsi="TH SarabunIT๙" w:cs="TH SarabunIT๙" w:hint="cs"/>
          <w:sz w:val="34"/>
          <w:szCs w:val="34"/>
          <w:cs/>
        </w:rPr>
        <w:t xml:space="preserve">                </w:t>
      </w:r>
      <w:r w:rsidRPr="00093D50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421330" w:rsidRPr="0061422B">
        <w:rPr>
          <w:rFonts w:ascii="TH SarabunPSK" w:hAnsi="TH SarabunPSK" w:cs="TH SarabunPSK"/>
          <w:sz w:val="34"/>
          <w:szCs w:val="34"/>
          <w:cs/>
        </w:rPr>
        <w:t>ปิ่นสาย  สุรัสวดี</w:t>
      </w:r>
    </w:p>
    <w:p w14:paraId="2083BC9A" w14:textId="6A16B7A6" w:rsidR="00E24671" w:rsidRPr="0061422B" w:rsidRDefault="000607B0" w:rsidP="00AD2165">
      <w:pPr>
        <w:tabs>
          <w:tab w:val="left" w:pos="1843"/>
          <w:tab w:val="left" w:pos="5040"/>
        </w:tabs>
        <w:spacing w:line="380" w:lineRule="exact"/>
        <w:ind w:firstLine="1701"/>
        <w:jc w:val="center"/>
        <w:rPr>
          <w:rFonts w:ascii="TH SarabunPSK" w:hAnsi="TH SarabunPSK" w:cs="TH SarabunPSK"/>
          <w:sz w:val="34"/>
          <w:szCs w:val="34"/>
        </w:rPr>
      </w:pPr>
      <w:r w:rsidRPr="0061422B">
        <w:rPr>
          <w:rFonts w:ascii="TH SarabunPSK" w:hAnsi="TH SarabunPSK" w:cs="TH SarabunPSK"/>
          <w:sz w:val="34"/>
          <w:szCs w:val="34"/>
          <w:cs/>
        </w:rPr>
        <w:tab/>
        <w:t xml:space="preserve">          </w:t>
      </w:r>
      <w:r w:rsidR="00AD2165" w:rsidRPr="0061422B">
        <w:rPr>
          <w:rFonts w:ascii="TH SarabunPSK" w:hAnsi="TH SarabunPSK" w:cs="TH SarabunPSK"/>
          <w:sz w:val="34"/>
          <w:szCs w:val="34"/>
          <w:cs/>
        </w:rPr>
        <w:t xml:space="preserve">  </w:t>
      </w:r>
      <w:r w:rsidR="00E24671" w:rsidRPr="0061422B">
        <w:rPr>
          <w:rFonts w:ascii="TH SarabunPSK" w:hAnsi="TH SarabunPSK" w:cs="TH SarabunPSK"/>
          <w:sz w:val="34"/>
          <w:szCs w:val="34"/>
          <w:cs/>
        </w:rPr>
        <w:t>(นาย</w:t>
      </w:r>
      <w:r w:rsidR="003C6B1C" w:rsidRPr="0061422B">
        <w:rPr>
          <w:rFonts w:ascii="TH SarabunPSK" w:hAnsi="TH SarabunPSK" w:cs="TH SarabunPSK"/>
          <w:sz w:val="34"/>
          <w:szCs w:val="34"/>
          <w:cs/>
        </w:rPr>
        <w:t>ปิ่นสาย  สุรัสวดี</w:t>
      </w:r>
      <w:r w:rsidR="00E24671" w:rsidRPr="0061422B">
        <w:rPr>
          <w:rFonts w:ascii="TH SarabunPSK" w:hAnsi="TH SarabunPSK" w:cs="TH SarabunPSK"/>
          <w:sz w:val="34"/>
          <w:szCs w:val="34"/>
          <w:cs/>
        </w:rPr>
        <w:t>)</w:t>
      </w:r>
    </w:p>
    <w:p w14:paraId="1721B936" w14:textId="04903D2A" w:rsidR="00460DBB" w:rsidRPr="0061422B" w:rsidRDefault="000607B0" w:rsidP="00610834">
      <w:pPr>
        <w:tabs>
          <w:tab w:val="left" w:pos="1843"/>
        </w:tabs>
        <w:spacing w:line="380" w:lineRule="exact"/>
        <w:ind w:firstLine="1701"/>
        <w:jc w:val="center"/>
        <w:rPr>
          <w:rFonts w:ascii="TH SarabunPSK" w:hAnsi="TH SarabunPSK" w:cs="TH SarabunPSK"/>
          <w:sz w:val="34"/>
          <w:szCs w:val="34"/>
        </w:rPr>
      </w:pPr>
      <w:r w:rsidRPr="0061422B">
        <w:rPr>
          <w:rFonts w:ascii="TH SarabunPSK" w:hAnsi="TH SarabunPSK" w:cs="TH SarabunPSK"/>
          <w:sz w:val="34"/>
          <w:szCs w:val="34"/>
          <w:cs/>
        </w:rPr>
        <w:t xml:space="preserve">            </w:t>
      </w:r>
      <w:r w:rsidR="00AD2165" w:rsidRPr="0061422B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61422B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E24671" w:rsidRPr="0061422B">
        <w:rPr>
          <w:rFonts w:ascii="TH SarabunPSK" w:hAnsi="TH SarabunPSK" w:cs="TH SarabunPSK"/>
          <w:sz w:val="34"/>
          <w:szCs w:val="34"/>
          <w:cs/>
        </w:rPr>
        <w:t>อธิบดีกรมสรรพากร</w:t>
      </w:r>
    </w:p>
    <w:sectPr w:rsidR="00460DBB" w:rsidRPr="0061422B" w:rsidSect="002975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5" w:right="1383" w:bottom="567" w:left="1270" w:header="720" w:footer="720" w:gutter="0"/>
      <w:pgNumType w:fmt="thaiNumbers"/>
      <w:cols w:space="720"/>
      <w:titlePg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8AECC" w14:textId="77777777" w:rsidR="008B3D3F" w:rsidRDefault="008B3D3F">
      <w:r>
        <w:separator/>
      </w:r>
    </w:p>
  </w:endnote>
  <w:endnote w:type="continuationSeparator" w:id="0">
    <w:p w14:paraId="24C95152" w14:textId="77777777" w:rsidR="008B3D3F" w:rsidRDefault="008B3D3F">
      <w:r>
        <w:continuationSeparator/>
      </w:r>
    </w:p>
  </w:endnote>
  <w:endnote w:type="continuationNotice" w:id="1">
    <w:p w14:paraId="1E53B950" w14:textId="77777777" w:rsidR="008B3D3F" w:rsidRDefault="008B3D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76E36" w14:textId="77777777" w:rsidR="00853D7A" w:rsidRDefault="00853D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F74D3" w14:textId="77777777" w:rsidR="00853D7A" w:rsidRDefault="00853D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7D8D9" w14:textId="77777777" w:rsidR="00853D7A" w:rsidRDefault="00853D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F25AB" w14:textId="77777777" w:rsidR="008B3D3F" w:rsidRDefault="008B3D3F">
      <w:r>
        <w:separator/>
      </w:r>
    </w:p>
  </w:footnote>
  <w:footnote w:type="continuationSeparator" w:id="0">
    <w:p w14:paraId="18C6C198" w14:textId="77777777" w:rsidR="008B3D3F" w:rsidRDefault="008B3D3F">
      <w:r>
        <w:continuationSeparator/>
      </w:r>
    </w:p>
  </w:footnote>
  <w:footnote w:type="continuationNotice" w:id="1">
    <w:p w14:paraId="6EEFE873" w14:textId="77777777" w:rsidR="008B3D3F" w:rsidRDefault="008B3D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3F292" w14:textId="77777777" w:rsidR="00CD4286" w:rsidRDefault="00CD4286" w:rsidP="00404F7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5B5DB895" w14:textId="77777777" w:rsidR="00CD4286" w:rsidRDefault="00CD42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0A785" w14:textId="36A5F0D9" w:rsidR="00A9477F" w:rsidRPr="00A9477F" w:rsidRDefault="00A9477F">
    <w:pPr>
      <w:pStyle w:val="Header"/>
      <w:jc w:val="center"/>
      <w:rPr>
        <w:rFonts w:ascii="TH SarabunIT๙" w:hAnsi="TH SarabunIT๙" w:cs="TH SarabunIT๙"/>
        <w:sz w:val="32"/>
        <w:szCs w:val="32"/>
      </w:rPr>
    </w:pPr>
    <w:r w:rsidRPr="00A9477F">
      <w:rPr>
        <w:rFonts w:ascii="TH SarabunIT๙" w:hAnsi="TH SarabunIT๙" w:cs="TH SarabunIT๙"/>
        <w:sz w:val="32"/>
        <w:szCs w:val="32"/>
      </w:rPr>
      <w:fldChar w:fldCharType="begin"/>
    </w:r>
    <w:r w:rsidRPr="00A9477F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Pr="00A9477F">
      <w:rPr>
        <w:rFonts w:ascii="TH SarabunIT๙" w:hAnsi="TH SarabunIT๙" w:cs="TH SarabunIT๙"/>
        <w:sz w:val="32"/>
        <w:szCs w:val="32"/>
      </w:rPr>
      <w:fldChar w:fldCharType="separate"/>
    </w:r>
    <w:r w:rsidR="00FB67F6" w:rsidRPr="00FB67F6">
      <w:rPr>
        <w:rFonts w:ascii="TH SarabunIT๙" w:hAnsi="TH SarabunIT๙" w:cs="TH SarabunIT๙"/>
        <w:noProof/>
        <w:sz w:val="32"/>
        <w:szCs w:val="32"/>
        <w:cs/>
        <w:lang w:val="th-TH"/>
      </w:rPr>
      <w:t>๒</w:t>
    </w:r>
    <w:r w:rsidRPr="00A9477F">
      <w:rPr>
        <w:rFonts w:ascii="TH SarabunIT๙" w:hAnsi="TH SarabunIT๙" w:cs="TH SarabunIT๙"/>
        <w:sz w:val="32"/>
        <w:szCs w:val="32"/>
      </w:rPr>
      <w:fldChar w:fldCharType="end"/>
    </w:r>
  </w:p>
  <w:p w14:paraId="7937751A" w14:textId="77777777" w:rsidR="00CD4286" w:rsidRPr="00682A4F" w:rsidRDefault="00CD4286" w:rsidP="0082658B">
    <w:pPr>
      <w:pStyle w:val="Header"/>
      <w:tabs>
        <w:tab w:val="clear" w:pos="4153"/>
        <w:tab w:val="clear" w:pos="8306"/>
        <w:tab w:val="center" w:pos="4820"/>
        <w:tab w:val="right" w:pos="9281"/>
      </w:tabs>
      <w:rPr>
        <w:rFonts w:cs="AngsanaUPC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C203A" w14:textId="77777777" w:rsidR="00853D7A" w:rsidRDefault="00853D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01D5"/>
    <w:multiLevelType w:val="hybridMultilevel"/>
    <w:tmpl w:val="EDC8BC1C"/>
    <w:lvl w:ilvl="0" w:tplc="3D101E9C">
      <w:start w:val="1"/>
      <w:numFmt w:val="thaiNumbers"/>
      <w:lvlText w:val="(%1)"/>
      <w:lvlJc w:val="left"/>
      <w:pPr>
        <w:ind w:left="3555" w:hanging="19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036C78E2"/>
    <w:multiLevelType w:val="hybridMultilevel"/>
    <w:tmpl w:val="C4AEF1B2"/>
    <w:lvl w:ilvl="0" w:tplc="2098B142">
      <w:start w:val="1"/>
      <w:numFmt w:val="thaiLetters"/>
      <w:lvlText w:val="(%1)"/>
      <w:lvlJc w:val="left"/>
      <w:pPr>
        <w:ind w:left="226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" w15:restartNumberingAfterBreak="0">
    <w:nsid w:val="043C2368"/>
    <w:multiLevelType w:val="hybridMultilevel"/>
    <w:tmpl w:val="02ACF734"/>
    <w:lvl w:ilvl="0" w:tplc="FFFFFFFF">
      <w:start w:val="1"/>
      <w:numFmt w:val="thaiLetters"/>
      <w:lvlText w:val="(%1)"/>
      <w:lvlJc w:val="left"/>
      <w:pPr>
        <w:ind w:left="2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0" w:hanging="360"/>
      </w:pPr>
    </w:lvl>
    <w:lvl w:ilvl="2" w:tplc="0409001B" w:tentative="1">
      <w:start w:val="1"/>
      <w:numFmt w:val="lowerRoman"/>
      <w:lvlText w:val="%3."/>
      <w:lvlJc w:val="right"/>
      <w:pPr>
        <w:ind w:left="3520" w:hanging="180"/>
      </w:pPr>
    </w:lvl>
    <w:lvl w:ilvl="3" w:tplc="0409000F" w:tentative="1">
      <w:start w:val="1"/>
      <w:numFmt w:val="decimal"/>
      <w:lvlText w:val="%4."/>
      <w:lvlJc w:val="left"/>
      <w:pPr>
        <w:ind w:left="4240" w:hanging="360"/>
      </w:pPr>
    </w:lvl>
    <w:lvl w:ilvl="4" w:tplc="04090019" w:tentative="1">
      <w:start w:val="1"/>
      <w:numFmt w:val="lowerLetter"/>
      <w:lvlText w:val="%5."/>
      <w:lvlJc w:val="left"/>
      <w:pPr>
        <w:ind w:left="4960" w:hanging="360"/>
      </w:pPr>
    </w:lvl>
    <w:lvl w:ilvl="5" w:tplc="0409001B" w:tentative="1">
      <w:start w:val="1"/>
      <w:numFmt w:val="lowerRoman"/>
      <w:lvlText w:val="%6."/>
      <w:lvlJc w:val="right"/>
      <w:pPr>
        <w:ind w:left="5680" w:hanging="180"/>
      </w:pPr>
    </w:lvl>
    <w:lvl w:ilvl="6" w:tplc="0409000F" w:tentative="1">
      <w:start w:val="1"/>
      <w:numFmt w:val="decimal"/>
      <w:lvlText w:val="%7."/>
      <w:lvlJc w:val="left"/>
      <w:pPr>
        <w:ind w:left="6400" w:hanging="360"/>
      </w:pPr>
    </w:lvl>
    <w:lvl w:ilvl="7" w:tplc="04090019" w:tentative="1">
      <w:start w:val="1"/>
      <w:numFmt w:val="lowerLetter"/>
      <w:lvlText w:val="%8."/>
      <w:lvlJc w:val="left"/>
      <w:pPr>
        <w:ind w:left="7120" w:hanging="360"/>
      </w:pPr>
    </w:lvl>
    <w:lvl w:ilvl="8" w:tplc="0409001B" w:tentative="1">
      <w:start w:val="1"/>
      <w:numFmt w:val="lowerRoman"/>
      <w:lvlText w:val="%9."/>
      <w:lvlJc w:val="right"/>
      <w:pPr>
        <w:ind w:left="7840" w:hanging="180"/>
      </w:pPr>
    </w:lvl>
  </w:abstractNum>
  <w:abstractNum w:abstractNumId="3" w15:restartNumberingAfterBreak="0">
    <w:nsid w:val="08D75DCD"/>
    <w:multiLevelType w:val="hybridMultilevel"/>
    <w:tmpl w:val="A28423C8"/>
    <w:lvl w:ilvl="0" w:tplc="3BCC8804">
      <w:start w:val="1"/>
      <w:numFmt w:val="thaiLetters"/>
      <w:lvlText w:val="(%1)"/>
      <w:lvlJc w:val="left"/>
      <w:pPr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4" w15:restartNumberingAfterBreak="0">
    <w:nsid w:val="0EC83A6B"/>
    <w:multiLevelType w:val="hybridMultilevel"/>
    <w:tmpl w:val="9DECF73A"/>
    <w:lvl w:ilvl="0" w:tplc="0409000F">
      <w:start w:val="1"/>
      <w:numFmt w:val="decimal"/>
      <w:lvlText w:val="%1."/>
      <w:lvlJc w:val="left"/>
      <w:pPr>
        <w:ind w:left="2280" w:hanging="360"/>
      </w:p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" w15:restartNumberingAfterBreak="0">
    <w:nsid w:val="11C5534E"/>
    <w:multiLevelType w:val="hybridMultilevel"/>
    <w:tmpl w:val="46266B10"/>
    <w:lvl w:ilvl="0" w:tplc="8536D3B4">
      <w:start w:val="1"/>
      <w:numFmt w:val="decimal"/>
      <w:lvlText w:val="(%1)"/>
      <w:lvlJc w:val="left"/>
      <w:pPr>
        <w:ind w:left="12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 w15:restartNumberingAfterBreak="0">
    <w:nsid w:val="17821A64"/>
    <w:multiLevelType w:val="hybridMultilevel"/>
    <w:tmpl w:val="CF9C1974"/>
    <w:lvl w:ilvl="0" w:tplc="78EED3BE">
      <w:start w:val="1"/>
      <w:numFmt w:val="thaiNumbers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 w15:restartNumberingAfterBreak="0">
    <w:nsid w:val="240C12E8"/>
    <w:multiLevelType w:val="hybridMultilevel"/>
    <w:tmpl w:val="3962D418"/>
    <w:lvl w:ilvl="0" w:tplc="43625CDA">
      <w:start w:val="1"/>
      <w:numFmt w:val="thaiNumbers"/>
      <w:lvlText w:val="%1."/>
      <w:lvlJc w:val="left"/>
      <w:pPr>
        <w:tabs>
          <w:tab w:val="num" w:pos="1211"/>
        </w:tabs>
        <w:ind w:left="1211" w:hanging="360"/>
      </w:pPr>
      <w:rPr>
        <w:rFonts w:ascii="Angsana New" w:eastAsia="Cordia New" w:hAnsi="Angsana New" w:cs="Angsan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 w15:restartNumberingAfterBreak="0">
    <w:nsid w:val="39DC5FBC"/>
    <w:multiLevelType w:val="hybridMultilevel"/>
    <w:tmpl w:val="C7440EEE"/>
    <w:lvl w:ilvl="0" w:tplc="8A960308">
      <w:start w:val="1"/>
      <w:numFmt w:val="decimal"/>
      <w:lvlText w:val="(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 w15:restartNumberingAfterBreak="0">
    <w:nsid w:val="45853E6B"/>
    <w:multiLevelType w:val="hybridMultilevel"/>
    <w:tmpl w:val="29C831A2"/>
    <w:lvl w:ilvl="0" w:tplc="CCA431D6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0" w15:restartNumberingAfterBreak="0">
    <w:nsid w:val="485C4410"/>
    <w:multiLevelType w:val="hybridMultilevel"/>
    <w:tmpl w:val="2D6CED1E"/>
    <w:lvl w:ilvl="0" w:tplc="52E0CD28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58086208"/>
    <w:multiLevelType w:val="hybridMultilevel"/>
    <w:tmpl w:val="EA487F3C"/>
    <w:lvl w:ilvl="0" w:tplc="F98E6A3C">
      <w:start w:val="1"/>
      <w:numFmt w:val="thaiLetters"/>
      <w:lvlText w:val="(%1)"/>
      <w:lvlJc w:val="left"/>
      <w:pPr>
        <w:ind w:left="1695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2" w15:restartNumberingAfterBreak="0">
    <w:nsid w:val="721971AF"/>
    <w:multiLevelType w:val="hybridMultilevel"/>
    <w:tmpl w:val="10F27F60"/>
    <w:lvl w:ilvl="0" w:tplc="14FAF8D8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3" w15:restartNumberingAfterBreak="0">
    <w:nsid w:val="7ACA6291"/>
    <w:multiLevelType w:val="hybridMultilevel"/>
    <w:tmpl w:val="0F742EF0"/>
    <w:lvl w:ilvl="0" w:tplc="FB56B6B6">
      <w:start w:val="1"/>
      <w:numFmt w:val="thaiNumbers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12"/>
  </w:num>
  <w:num w:numId="5">
    <w:abstractNumId w:val="9"/>
  </w:num>
  <w:num w:numId="6">
    <w:abstractNumId w:val="4"/>
  </w:num>
  <w:num w:numId="7">
    <w:abstractNumId w:val="0"/>
  </w:num>
  <w:num w:numId="8">
    <w:abstractNumId w:val="1"/>
  </w:num>
  <w:num w:numId="9">
    <w:abstractNumId w:val="8"/>
  </w:num>
  <w:num w:numId="10">
    <w:abstractNumId w:val="11"/>
  </w:num>
  <w:num w:numId="11">
    <w:abstractNumId w:val="5"/>
  </w:num>
  <w:num w:numId="12">
    <w:abstractNumId w:val="3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78B"/>
    <w:rsid w:val="000015AB"/>
    <w:rsid w:val="00003F70"/>
    <w:rsid w:val="0000429C"/>
    <w:rsid w:val="00004852"/>
    <w:rsid w:val="0001388B"/>
    <w:rsid w:val="00014250"/>
    <w:rsid w:val="00015393"/>
    <w:rsid w:val="00015B53"/>
    <w:rsid w:val="000207B2"/>
    <w:rsid w:val="00022EF9"/>
    <w:rsid w:val="0002633B"/>
    <w:rsid w:val="000266C3"/>
    <w:rsid w:val="0002739B"/>
    <w:rsid w:val="00035186"/>
    <w:rsid w:val="000355D3"/>
    <w:rsid w:val="000356FB"/>
    <w:rsid w:val="00041D12"/>
    <w:rsid w:val="00042265"/>
    <w:rsid w:val="00042693"/>
    <w:rsid w:val="00043DA1"/>
    <w:rsid w:val="00056BDD"/>
    <w:rsid w:val="000607B0"/>
    <w:rsid w:val="00066DB9"/>
    <w:rsid w:val="0007350D"/>
    <w:rsid w:val="000746AF"/>
    <w:rsid w:val="00075C52"/>
    <w:rsid w:val="00082275"/>
    <w:rsid w:val="00084B85"/>
    <w:rsid w:val="000931B0"/>
    <w:rsid w:val="00093D50"/>
    <w:rsid w:val="00094FFB"/>
    <w:rsid w:val="0009526A"/>
    <w:rsid w:val="00095FD5"/>
    <w:rsid w:val="00097E87"/>
    <w:rsid w:val="000A0D34"/>
    <w:rsid w:val="000B6745"/>
    <w:rsid w:val="000B6E97"/>
    <w:rsid w:val="000B7DA0"/>
    <w:rsid w:val="000C01C3"/>
    <w:rsid w:val="000C39EB"/>
    <w:rsid w:val="000D3DE1"/>
    <w:rsid w:val="000E05FB"/>
    <w:rsid w:val="000E1C21"/>
    <w:rsid w:val="000E30E8"/>
    <w:rsid w:val="000E419E"/>
    <w:rsid w:val="000E45BF"/>
    <w:rsid w:val="000E4D9D"/>
    <w:rsid w:val="000E674D"/>
    <w:rsid w:val="000F02ED"/>
    <w:rsid w:val="000F44BB"/>
    <w:rsid w:val="000F6D7C"/>
    <w:rsid w:val="000F71E2"/>
    <w:rsid w:val="00100868"/>
    <w:rsid w:val="00101138"/>
    <w:rsid w:val="0010430C"/>
    <w:rsid w:val="00105688"/>
    <w:rsid w:val="00110392"/>
    <w:rsid w:val="00111647"/>
    <w:rsid w:val="0011184B"/>
    <w:rsid w:val="00112372"/>
    <w:rsid w:val="00113F25"/>
    <w:rsid w:val="00114499"/>
    <w:rsid w:val="001169EA"/>
    <w:rsid w:val="00116A16"/>
    <w:rsid w:val="00117388"/>
    <w:rsid w:val="00121B76"/>
    <w:rsid w:val="00122409"/>
    <w:rsid w:val="001248F5"/>
    <w:rsid w:val="00126F11"/>
    <w:rsid w:val="00127B83"/>
    <w:rsid w:val="0013037E"/>
    <w:rsid w:val="001336FE"/>
    <w:rsid w:val="00134F0A"/>
    <w:rsid w:val="00136E2B"/>
    <w:rsid w:val="001402C1"/>
    <w:rsid w:val="0014253D"/>
    <w:rsid w:val="00145309"/>
    <w:rsid w:val="00147E1C"/>
    <w:rsid w:val="00152D55"/>
    <w:rsid w:val="00157FBD"/>
    <w:rsid w:val="00163BFF"/>
    <w:rsid w:val="001678D6"/>
    <w:rsid w:val="0017156B"/>
    <w:rsid w:val="00173CD7"/>
    <w:rsid w:val="00173F37"/>
    <w:rsid w:val="001751E0"/>
    <w:rsid w:val="00175401"/>
    <w:rsid w:val="00176F8E"/>
    <w:rsid w:val="001824CD"/>
    <w:rsid w:val="00182D07"/>
    <w:rsid w:val="00183C43"/>
    <w:rsid w:val="00185E54"/>
    <w:rsid w:val="0019007B"/>
    <w:rsid w:val="00192A57"/>
    <w:rsid w:val="001A60B4"/>
    <w:rsid w:val="001B03E2"/>
    <w:rsid w:val="001B0E42"/>
    <w:rsid w:val="001B13F4"/>
    <w:rsid w:val="001B291B"/>
    <w:rsid w:val="001B4CC8"/>
    <w:rsid w:val="001C138C"/>
    <w:rsid w:val="001D157B"/>
    <w:rsid w:val="001D1925"/>
    <w:rsid w:val="001D2172"/>
    <w:rsid w:val="001D671D"/>
    <w:rsid w:val="001D6C05"/>
    <w:rsid w:val="001E0158"/>
    <w:rsid w:val="001E0BCB"/>
    <w:rsid w:val="001E300A"/>
    <w:rsid w:val="001F0AAF"/>
    <w:rsid w:val="001F3558"/>
    <w:rsid w:val="001F40E9"/>
    <w:rsid w:val="00202369"/>
    <w:rsid w:val="00204E03"/>
    <w:rsid w:val="00212B71"/>
    <w:rsid w:val="00213591"/>
    <w:rsid w:val="00217F06"/>
    <w:rsid w:val="0022240E"/>
    <w:rsid w:val="002257C4"/>
    <w:rsid w:val="00226A68"/>
    <w:rsid w:val="00231663"/>
    <w:rsid w:val="00232003"/>
    <w:rsid w:val="002331D1"/>
    <w:rsid w:val="00234425"/>
    <w:rsid w:val="00236EC2"/>
    <w:rsid w:val="00241210"/>
    <w:rsid w:val="002440D6"/>
    <w:rsid w:val="0024458D"/>
    <w:rsid w:val="002502EB"/>
    <w:rsid w:val="0025226D"/>
    <w:rsid w:val="002522CA"/>
    <w:rsid w:val="0025314A"/>
    <w:rsid w:val="0025664D"/>
    <w:rsid w:val="002625A2"/>
    <w:rsid w:val="00264910"/>
    <w:rsid w:val="002649EE"/>
    <w:rsid w:val="00264A43"/>
    <w:rsid w:val="0026695A"/>
    <w:rsid w:val="00267800"/>
    <w:rsid w:val="00274BDB"/>
    <w:rsid w:val="002817E5"/>
    <w:rsid w:val="0028683F"/>
    <w:rsid w:val="00286B7F"/>
    <w:rsid w:val="00290D19"/>
    <w:rsid w:val="00297550"/>
    <w:rsid w:val="002A0D09"/>
    <w:rsid w:val="002A44E6"/>
    <w:rsid w:val="002A71F3"/>
    <w:rsid w:val="002A7CDA"/>
    <w:rsid w:val="002B0097"/>
    <w:rsid w:val="002B04BA"/>
    <w:rsid w:val="002B1B9D"/>
    <w:rsid w:val="002B3CAE"/>
    <w:rsid w:val="002B440F"/>
    <w:rsid w:val="002C3D9B"/>
    <w:rsid w:val="002C7981"/>
    <w:rsid w:val="002E1281"/>
    <w:rsid w:val="002E7706"/>
    <w:rsid w:val="002F60D1"/>
    <w:rsid w:val="002F7D5F"/>
    <w:rsid w:val="00301790"/>
    <w:rsid w:val="0031578E"/>
    <w:rsid w:val="00325C00"/>
    <w:rsid w:val="00326AA6"/>
    <w:rsid w:val="00327586"/>
    <w:rsid w:val="003326CC"/>
    <w:rsid w:val="00340052"/>
    <w:rsid w:val="003418EB"/>
    <w:rsid w:val="00344895"/>
    <w:rsid w:val="00344C03"/>
    <w:rsid w:val="00345ED1"/>
    <w:rsid w:val="00346C6F"/>
    <w:rsid w:val="003510F5"/>
    <w:rsid w:val="003545EA"/>
    <w:rsid w:val="003567EF"/>
    <w:rsid w:val="00357E10"/>
    <w:rsid w:val="003645CD"/>
    <w:rsid w:val="00372E49"/>
    <w:rsid w:val="00373C43"/>
    <w:rsid w:val="00373F11"/>
    <w:rsid w:val="003774C6"/>
    <w:rsid w:val="00380A91"/>
    <w:rsid w:val="00380BF0"/>
    <w:rsid w:val="00380D7E"/>
    <w:rsid w:val="00382A82"/>
    <w:rsid w:val="00384BC7"/>
    <w:rsid w:val="00386112"/>
    <w:rsid w:val="0039225E"/>
    <w:rsid w:val="003959FB"/>
    <w:rsid w:val="003975B0"/>
    <w:rsid w:val="003A0117"/>
    <w:rsid w:val="003A2A37"/>
    <w:rsid w:val="003A3E7A"/>
    <w:rsid w:val="003A4140"/>
    <w:rsid w:val="003B097E"/>
    <w:rsid w:val="003B1284"/>
    <w:rsid w:val="003B2025"/>
    <w:rsid w:val="003B424E"/>
    <w:rsid w:val="003C3B61"/>
    <w:rsid w:val="003C3ED0"/>
    <w:rsid w:val="003C4117"/>
    <w:rsid w:val="003C6B1C"/>
    <w:rsid w:val="003C77BB"/>
    <w:rsid w:val="003D3EDC"/>
    <w:rsid w:val="003D5C18"/>
    <w:rsid w:val="003E13C8"/>
    <w:rsid w:val="003E35C4"/>
    <w:rsid w:val="003E363B"/>
    <w:rsid w:val="003E678A"/>
    <w:rsid w:val="003F2484"/>
    <w:rsid w:val="00400958"/>
    <w:rsid w:val="0040457B"/>
    <w:rsid w:val="00404F7A"/>
    <w:rsid w:val="00405019"/>
    <w:rsid w:val="004051A4"/>
    <w:rsid w:val="00413A5E"/>
    <w:rsid w:val="00413DEB"/>
    <w:rsid w:val="0042067A"/>
    <w:rsid w:val="00421330"/>
    <w:rsid w:val="004215C1"/>
    <w:rsid w:val="00421644"/>
    <w:rsid w:val="00422DC0"/>
    <w:rsid w:val="004248B6"/>
    <w:rsid w:val="0042498D"/>
    <w:rsid w:val="00430605"/>
    <w:rsid w:val="00432D1B"/>
    <w:rsid w:val="004410B8"/>
    <w:rsid w:val="00443441"/>
    <w:rsid w:val="00445C90"/>
    <w:rsid w:val="00451623"/>
    <w:rsid w:val="0045186B"/>
    <w:rsid w:val="004552BC"/>
    <w:rsid w:val="004571D3"/>
    <w:rsid w:val="00457B06"/>
    <w:rsid w:val="0046020B"/>
    <w:rsid w:val="00460DBB"/>
    <w:rsid w:val="0046464D"/>
    <w:rsid w:val="00474AF6"/>
    <w:rsid w:val="00475589"/>
    <w:rsid w:val="0047644F"/>
    <w:rsid w:val="00476A6E"/>
    <w:rsid w:val="00481199"/>
    <w:rsid w:val="004820C0"/>
    <w:rsid w:val="00483A3F"/>
    <w:rsid w:val="004861CD"/>
    <w:rsid w:val="004912A4"/>
    <w:rsid w:val="00492E64"/>
    <w:rsid w:val="00495545"/>
    <w:rsid w:val="004A4AE2"/>
    <w:rsid w:val="004A6078"/>
    <w:rsid w:val="004A684C"/>
    <w:rsid w:val="004A7955"/>
    <w:rsid w:val="004A7C44"/>
    <w:rsid w:val="004B15C3"/>
    <w:rsid w:val="004B2D9E"/>
    <w:rsid w:val="004B3FE1"/>
    <w:rsid w:val="004B7749"/>
    <w:rsid w:val="004C06D6"/>
    <w:rsid w:val="004C1F64"/>
    <w:rsid w:val="004C2BC0"/>
    <w:rsid w:val="004C3BAB"/>
    <w:rsid w:val="004D2669"/>
    <w:rsid w:val="004D4303"/>
    <w:rsid w:val="004E0EE8"/>
    <w:rsid w:val="004F0E55"/>
    <w:rsid w:val="004F2950"/>
    <w:rsid w:val="004F2DE9"/>
    <w:rsid w:val="004F4C13"/>
    <w:rsid w:val="004F4D0C"/>
    <w:rsid w:val="005007B7"/>
    <w:rsid w:val="00502CA8"/>
    <w:rsid w:val="00503F8D"/>
    <w:rsid w:val="005133A3"/>
    <w:rsid w:val="00516463"/>
    <w:rsid w:val="00516584"/>
    <w:rsid w:val="005176D0"/>
    <w:rsid w:val="00530427"/>
    <w:rsid w:val="005326CF"/>
    <w:rsid w:val="005352F3"/>
    <w:rsid w:val="005378BA"/>
    <w:rsid w:val="00537A06"/>
    <w:rsid w:val="0054070E"/>
    <w:rsid w:val="005426F8"/>
    <w:rsid w:val="00550731"/>
    <w:rsid w:val="00554C68"/>
    <w:rsid w:val="00554FFE"/>
    <w:rsid w:val="00555235"/>
    <w:rsid w:val="0056286E"/>
    <w:rsid w:val="00563C89"/>
    <w:rsid w:val="00564CE8"/>
    <w:rsid w:val="0056643B"/>
    <w:rsid w:val="00571306"/>
    <w:rsid w:val="00573480"/>
    <w:rsid w:val="00577A5A"/>
    <w:rsid w:val="0058687C"/>
    <w:rsid w:val="00590D56"/>
    <w:rsid w:val="00592343"/>
    <w:rsid w:val="0059708C"/>
    <w:rsid w:val="005975A0"/>
    <w:rsid w:val="005A13E7"/>
    <w:rsid w:val="005A23DC"/>
    <w:rsid w:val="005A24DA"/>
    <w:rsid w:val="005A4A45"/>
    <w:rsid w:val="005A6D7F"/>
    <w:rsid w:val="005A7E23"/>
    <w:rsid w:val="005B21D6"/>
    <w:rsid w:val="005B5F2A"/>
    <w:rsid w:val="005C1412"/>
    <w:rsid w:val="005C2B85"/>
    <w:rsid w:val="005C2E43"/>
    <w:rsid w:val="005C3510"/>
    <w:rsid w:val="005C67D5"/>
    <w:rsid w:val="005C7B96"/>
    <w:rsid w:val="005D0626"/>
    <w:rsid w:val="005D2519"/>
    <w:rsid w:val="005D3E21"/>
    <w:rsid w:val="005D67E0"/>
    <w:rsid w:val="005E3CA3"/>
    <w:rsid w:val="005F2860"/>
    <w:rsid w:val="005F40AF"/>
    <w:rsid w:val="005F5DA0"/>
    <w:rsid w:val="005F67A4"/>
    <w:rsid w:val="00603387"/>
    <w:rsid w:val="00605E13"/>
    <w:rsid w:val="00610834"/>
    <w:rsid w:val="0061422B"/>
    <w:rsid w:val="00616440"/>
    <w:rsid w:val="0062489B"/>
    <w:rsid w:val="00626211"/>
    <w:rsid w:val="0062714C"/>
    <w:rsid w:val="0062753C"/>
    <w:rsid w:val="0063348A"/>
    <w:rsid w:val="006347E3"/>
    <w:rsid w:val="0064485A"/>
    <w:rsid w:val="0064703D"/>
    <w:rsid w:val="00651D0B"/>
    <w:rsid w:val="00652508"/>
    <w:rsid w:val="006558C4"/>
    <w:rsid w:val="00657835"/>
    <w:rsid w:val="0067261A"/>
    <w:rsid w:val="00681B58"/>
    <w:rsid w:val="00682A4F"/>
    <w:rsid w:val="00690351"/>
    <w:rsid w:val="0069094C"/>
    <w:rsid w:val="00691CB9"/>
    <w:rsid w:val="00694909"/>
    <w:rsid w:val="00696C67"/>
    <w:rsid w:val="006A0339"/>
    <w:rsid w:val="006A1B4F"/>
    <w:rsid w:val="006A28AD"/>
    <w:rsid w:val="006B034A"/>
    <w:rsid w:val="006B049A"/>
    <w:rsid w:val="006B0602"/>
    <w:rsid w:val="006B0C61"/>
    <w:rsid w:val="006B75EF"/>
    <w:rsid w:val="006C07C7"/>
    <w:rsid w:val="006C2F52"/>
    <w:rsid w:val="006C5C7D"/>
    <w:rsid w:val="006D0898"/>
    <w:rsid w:val="006D2303"/>
    <w:rsid w:val="006D5C35"/>
    <w:rsid w:val="006D609F"/>
    <w:rsid w:val="006E7CC2"/>
    <w:rsid w:val="006F04AA"/>
    <w:rsid w:val="006F36C6"/>
    <w:rsid w:val="00702C9F"/>
    <w:rsid w:val="00703C50"/>
    <w:rsid w:val="0070793F"/>
    <w:rsid w:val="00710E34"/>
    <w:rsid w:val="007117B6"/>
    <w:rsid w:val="00714DCD"/>
    <w:rsid w:val="00717DAE"/>
    <w:rsid w:val="0072016D"/>
    <w:rsid w:val="00720F2D"/>
    <w:rsid w:val="00721913"/>
    <w:rsid w:val="00725A85"/>
    <w:rsid w:val="007340DD"/>
    <w:rsid w:val="007363E7"/>
    <w:rsid w:val="007372D6"/>
    <w:rsid w:val="007413FB"/>
    <w:rsid w:val="00744185"/>
    <w:rsid w:val="00744513"/>
    <w:rsid w:val="00751672"/>
    <w:rsid w:val="00752D28"/>
    <w:rsid w:val="0075723B"/>
    <w:rsid w:val="007602DF"/>
    <w:rsid w:val="00763932"/>
    <w:rsid w:val="00770F05"/>
    <w:rsid w:val="00771D07"/>
    <w:rsid w:val="00773157"/>
    <w:rsid w:val="00773D8F"/>
    <w:rsid w:val="00781209"/>
    <w:rsid w:val="0078537B"/>
    <w:rsid w:val="00786F81"/>
    <w:rsid w:val="0079177B"/>
    <w:rsid w:val="00793DA4"/>
    <w:rsid w:val="00795299"/>
    <w:rsid w:val="00795A93"/>
    <w:rsid w:val="00797D98"/>
    <w:rsid w:val="007C1210"/>
    <w:rsid w:val="007C1DA6"/>
    <w:rsid w:val="007C39C9"/>
    <w:rsid w:val="007C4242"/>
    <w:rsid w:val="007C709A"/>
    <w:rsid w:val="007C7BAE"/>
    <w:rsid w:val="007D2685"/>
    <w:rsid w:val="007D6A04"/>
    <w:rsid w:val="007E03FC"/>
    <w:rsid w:val="007E191B"/>
    <w:rsid w:val="007E29D7"/>
    <w:rsid w:val="007E381C"/>
    <w:rsid w:val="007E4510"/>
    <w:rsid w:val="007F0BC7"/>
    <w:rsid w:val="007F2A9D"/>
    <w:rsid w:val="007F3052"/>
    <w:rsid w:val="007F5642"/>
    <w:rsid w:val="007F6DE5"/>
    <w:rsid w:val="0080477E"/>
    <w:rsid w:val="00804AF5"/>
    <w:rsid w:val="00804F3B"/>
    <w:rsid w:val="008156E6"/>
    <w:rsid w:val="00817D9D"/>
    <w:rsid w:val="008204F9"/>
    <w:rsid w:val="00822F23"/>
    <w:rsid w:val="00825F34"/>
    <w:rsid w:val="0082658B"/>
    <w:rsid w:val="00830BEE"/>
    <w:rsid w:val="00831B18"/>
    <w:rsid w:val="008355A4"/>
    <w:rsid w:val="00836A20"/>
    <w:rsid w:val="00840B75"/>
    <w:rsid w:val="00844BD0"/>
    <w:rsid w:val="0085275D"/>
    <w:rsid w:val="00852C4F"/>
    <w:rsid w:val="00853D7A"/>
    <w:rsid w:val="0085707E"/>
    <w:rsid w:val="008667C6"/>
    <w:rsid w:val="00874920"/>
    <w:rsid w:val="00877A99"/>
    <w:rsid w:val="0088278B"/>
    <w:rsid w:val="00882E46"/>
    <w:rsid w:val="00883105"/>
    <w:rsid w:val="0088331D"/>
    <w:rsid w:val="008836E4"/>
    <w:rsid w:val="0088436F"/>
    <w:rsid w:val="0088463A"/>
    <w:rsid w:val="0088589D"/>
    <w:rsid w:val="00885F20"/>
    <w:rsid w:val="00890427"/>
    <w:rsid w:val="0089111C"/>
    <w:rsid w:val="00891D21"/>
    <w:rsid w:val="0089214E"/>
    <w:rsid w:val="0089675C"/>
    <w:rsid w:val="00896A7C"/>
    <w:rsid w:val="008A06AE"/>
    <w:rsid w:val="008A2396"/>
    <w:rsid w:val="008A532F"/>
    <w:rsid w:val="008A5D14"/>
    <w:rsid w:val="008A73E4"/>
    <w:rsid w:val="008A7471"/>
    <w:rsid w:val="008A7948"/>
    <w:rsid w:val="008B0284"/>
    <w:rsid w:val="008B05E6"/>
    <w:rsid w:val="008B20AC"/>
    <w:rsid w:val="008B2370"/>
    <w:rsid w:val="008B3D3F"/>
    <w:rsid w:val="008B4783"/>
    <w:rsid w:val="008B5233"/>
    <w:rsid w:val="008B528B"/>
    <w:rsid w:val="008B5D2C"/>
    <w:rsid w:val="008B65D6"/>
    <w:rsid w:val="008B674D"/>
    <w:rsid w:val="008C0E10"/>
    <w:rsid w:val="008D3A86"/>
    <w:rsid w:val="008D5458"/>
    <w:rsid w:val="008D61C6"/>
    <w:rsid w:val="008D6944"/>
    <w:rsid w:val="008E064F"/>
    <w:rsid w:val="008E1192"/>
    <w:rsid w:val="00902D44"/>
    <w:rsid w:val="0090399B"/>
    <w:rsid w:val="00904348"/>
    <w:rsid w:val="00910A75"/>
    <w:rsid w:val="00914162"/>
    <w:rsid w:val="009158E4"/>
    <w:rsid w:val="00915D95"/>
    <w:rsid w:val="0091713A"/>
    <w:rsid w:val="009256D7"/>
    <w:rsid w:val="00930B86"/>
    <w:rsid w:val="00930E03"/>
    <w:rsid w:val="009316BD"/>
    <w:rsid w:val="0093475E"/>
    <w:rsid w:val="0094032C"/>
    <w:rsid w:val="00940CC0"/>
    <w:rsid w:val="00940DF8"/>
    <w:rsid w:val="009435BE"/>
    <w:rsid w:val="009445B2"/>
    <w:rsid w:val="00945F48"/>
    <w:rsid w:val="00946905"/>
    <w:rsid w:val="00947096"/>
    <w:rsid w:val="009515A6"/>
    <w:rsid w:val="00953839"/>
    <w:rsid w:val="00954076"/>
    <w:rsid w:val="00954A8D"/>
    <w:rsid w:val="00955639"/>
    <w:rsid w:val="0095581F"/>
    <w:rsid w:val="0095703D"/>
    <w:rsid w:val="009575AC"/>
    <w:rsid w:val="009604B4"/>
    <w:rsid w:val="00962265"/>
    <w:rsid w:val="00966FC2"/>
    <w:rsid w:val="009748D4"/>
    <w:rsid w:val="00975656"/>
    <w:rsid w:val="00975B78"/>
    <w:rsid w:val="0098041C"/>
    <w:rsid w:val="00983AB8"/>
    <w:rsid w:val="00983F20"/>
    <w:rsid w:val="00992FFE"/>
    <w:rsid w:val="00996BA4"/>
    <w:rsid w:val="009A398F"/>
    <w:rsid w:val="009A3E86"/>
    <w:rsid w:val="009A6CDC"/>
    <w:rsid w:val="009A7ECE"/>
    <w:rsid w:val="009B42E0"/>
    <w:rsid w:val="009B4995"/>
    <w:rsid w:val="009C4EB6"/>
    <w:rsid w:val="009C5332"/>
    <w:rsid w:val="009C5452"/>
    <w:rsid w:val="009C6398"/>
    <w:rsid w:val="009D3660"/>
    <w:rsid w:val="009D4D6A"/>
    <w:rsid w:val="009D62E2"/>
    <w:rsid w:val="009D728E"/>
    <w:rsid w:val="009D795E"/>
    <w:rsid w:val="009E2CBE"/>
    <w:rsid w:val="009E75BD"/>
    <w:rsid w:val="009F34A9"/>
    <w:rsid w:val="009F3E6E"/>
    <w:rsid w:val="009F4B1B"/>
    <w:rsid w:val="00A02F7A"/>
    <w:rsid w:val="00A03899"/>
    <w:rsid w:val="00A03A45"/>
    <w:rsid w:val="00A04BEB"/>
    <w:rsid w:val="00A05489"/>
    <w:rsid w:val="00A05F61"/>
    <w:rsid w:val="00A07221"/>
    <w:rsid w:val="00A117A0"/>
    <w:rsid w:val="00A130CA"/>
    <w:rsid w:val="00A17FA0"/>
    <w:rsid w:val="00A206DE"/>
    <w:rsid w:val="00A25CE8"/>
    <w:rsid w:val="00A26FE7"/>
    <w:rsid w:val="00A307C4"/>
    <w:rsid w:val="00A33985"/>
    <w:rsid w:val="00A33C94"/>
    <w:rsid w:val="00A3414A"/>
    <w:rsid w:val="00A3518E"/>
    <w:rsid w:val="00A366A0"/>
    <w:rsid w:val="00A36746"/>
    <w:rsid w:val="00A36CD0"/>
    <w:rsid w:val="00A40CAB"/>
    <w:rsid w:val="00A42932"/>
    <w:rsid w:val="00A54EA6"/>
    <w:rsid w:val="00A62039"/>
    <w:rsid w:val="00A62F4D"/>
    <w:rsid w:val="00A65C87"/>
    <w:rsid w:val="00A67085"/>
    <w:rsid w:val="00A72EAD"/>
    <w:rsid w:val="00A84453"/>
    <w:rsid w:val="00A8446B"/>
    <w:rsid w:val="00A854B6"/>
    <w:rsid w:val="00A86255"/>
    <w:rsid w:val="00A91BB6"/>
    <w:rsid w:val="00A9350A"/>
    <w:rsid w:val="00A9477F"/>
    <w:rsid w:val="00A94D9C"/>
    <w:rsid w:val="00AA0361"/>
    <w:rsid w:val="00AA0F67"/>
    <w:rsid w:val="00AA313E"/>
    <w:rsid w:val="00AB0148"/>
    <w:rsid w:val="00AB2760"/>
    <w:rsid w:val="00AB2DE5"/>
    <w:rsid w:val="00AB7A52"/>
    <w:rsid w:val="00AC0B2B"/>
    <w:rsid w:val="00AC3892"/>
    <w:rsid w:val="00AC4701"/>
    <w:rsid w:val="00AD0EA1"/>
    <w:rsid w:val="00AD0F45"/>
    <w:rsid w:val="00AD1871"/>
    <w:rsid w:val="00AD2165"/>
    <w:rsid w:val="00AD39C0"/>
    <w:rsid w:val="00AD4AB8"/>
    <w:rsid w:val="00AD7B84"/>
    <w:rsid w:val="00AE0F2E"/>
    <w:rsid w:val="00AE36E2"/>
    <w:rsid w:val="00AE42DD"/>
    <w:rsid w:val="00AE5C0D"/>
    <w:rsid w:val="00AE7CB3"/>
    <w:rsid w:val="00AF2A47"/>
    <w:rsid w:val="00AF3682"/>
    <w:rsid w:val="00AF36CF"/>
    <w:rsid w:val="00AF4C76"/>
    <w:rsid w:val="00AF7EB0"/>
    <w:rsid w:val="00B002B2"/>
    <w:rsid w:val="00B00FEC"/>
    <w:rsid w:val="00B028D6"/>
    <w:rsid w:val="00B03009"/>
    <w:rsid w:val="00B03D7D"/>
    <w:rsid w:val="00B101B8"/>
    <w:rsid w:val="00B10657"/>
    <w:rsid w:val="00B11F9D"/>
    <w:rsid w:val="00B1227B"/>
    <w:rsid w:val="00B13E25"/>
    <w:rsid w:val="00B15B32"/>
    <w:rsid w:val="00B178B4"/>
    <w:rsid w:val="00B23B01"/>
    <w:rsid w:val="00B3013D"/>
    <w:rsid w:val="00B325F5"/>
    <w:rsid w:val="00B32D83"/>
    <w:rsid w:val="00B342CF"/>
    <w:rsid w:val="00B35C1D"/>
    <w:rsid w:val="00B446BB"/>
    <w:rsid w:val="00B448CE"/>
    <w:rsid w:val="00B45A15"/>
    <w:rsid w:val="00B50EB0"/>
    <w:rsid w:val="00B55394"/>
    <w:rsid w:val="00B602E9"/>
    <w:rsid w:val="00B60F65"/>
    <w:rsid w:val="00B61833"/>
    <w:rsid w:val="00B64938"/>
    <w:rsid w:val="00B705FB"/>
    <w:rsid w:val="00B71FAB"/>
    <w:rsid w:val="00B7217F"/>
    <w:rsid w:val="00B74196"/>
    <w:rsid w:val="00B822E5"/>
    <w:rsid w:val="00B82F98"/>
    <w:rsid w:val="00B8330F"/>
    <w:rsid w:val="00B84F1C"/>
    <w:rsid w:val="00B900AC"/>
    <w:rsid w:val="00B91D77"/>
    <w:rsid w:val="00B920A9"/>
    <w:rsid w:val="00B92360"/>
    <w:rsid w:val="00B94AA1"/>
    <w:rsid w:val="00B9544B"/>
    <w:rsid w:val="00B97451"/>
    <w:rsid w:val="00BA32B4"/>
    <w:rsid w:val="00BA3B39"/>
    <w:rsid w:val="00BA3C25"/>
    <w:rsid w:val="00BA6918"/>
    <w:rsid w:val="00BA7BB4"/>
    <w:rsid w:val="00BA7BC8"/>
    <w:rsid w:val="00BB00D1"/>
    <w:rsid w:val="00BB080D"/>
    <w:rsid w:val="00BB1A2A"/>
    <w:rsid w:val="00BB24ED"/>
    <w:rsid w:val="00BB5025"/>
    <w:rsid w:val="00BB5028"/>
    <w:rsid w:val="00BB5D6B"/>
    <w:rsid w:val="00BC24A3"/>
    <w:rsid w:val="00BC5167"/>
    <w:rsid w:val="00BC761A"/>
    <w:rsid w:val="00BD019E"/>
    <w:rsid w:val="00BD44DB"/>
    <w:rsid w:val="00BF08B5"/>
    <w:rsid w:val="00BF1570"/>
    <w:rsid w:val="00BF15B2"/>
    <w:rsid w:val="00BF330D"/>
    <w:rsid w:val="00BF3B4D"/>
    <w:rsid w:val="00BF6B51"/>
    <w:rsid w:val="00BF6BE7"/>
    <w:rsid w:val="00C059EB"/>
    <w:rsid w:val="00C06A59"/>
    <w:rsid w:val="00C12291"/>
    <w:rsid w:val="00C16382"/>
    <w:rsid w:val="00C17903"/>
    <w:rsid w:val="00C20C36"/>
    <w:rsid w:val="00C20F05"/>
    <w:rsid w:val="00C30585"/>
    <w:rsid w:val="00C3149B"/>
    <w:rsid w:val="00C319D2"/>
    <w:rsid w:val="00C33952"/>
    <w:rsid w:val="00C36901"/>
    <w:rsid w:val="00C50247"/>
    <w:rsid w:val="00C52DF3"/>
    <w:rsid w:val="00C546D0"/>
    <w:rsid w:val="00C54BFF"/>
    <w:rsid w:val="00C54D26"/>
    <w:rsid w:val="00C55349"/>
    <w:rsid w:val="00C60CD5"/>
    <w:rsid w:val="00C645E2"/>
    <w:rsid w:val="00C66601"/>
    <w:rsid w:val="00C76647"/>
    <w:rsid w:val="00C8721C"/>
    <w:rsid w:val="00C87C80"/>
    <w:rsid w:val="00C9391C"/>
    <w:rsid w:val="00C93B6C"/>
    <w:rsid w:val="00C94C7B"/>
    <w:rsid w:val="00C9701F"/>
    <w:rsid w:val="00C97B07"/>
    <w:rsid w:val="00CA56BA"/>
    <w:rsid w:val="00CA5BBF"/>
    <w:rsid w:val="00CA693F"/>
    <w:rsid w:val="00CB2E14"/>
    <w:rsid w:val="00CB3D35"/>
    <w:rsid w:val="00CB7388"/>
    <w:rsid w:val="00CB74A4"/>
    <w:rsid w:val="00CC0D24"/>
    <w:rsid w:val="00CC272B"/>
    <w:rsid w:val="00CC429A"/>
    <w:rsid w:val="00CC63D5"/>
    <w:rsid w:val="00CC678D"/>
    <w:rsid w:val="00CD2877"/>
    <w:rsid w:val="00CD4286"/>
    <w:rsid w:val="00CD62A1"/>
    <w:rsid w:val="00CD75A9"/>
    <w:rsid w:val="00CE15C1"/>
    <w:rsid w:val="00CE7077"/>
    <w:rsid w:val="00CF0E44"/>
    <w:rsid w:val="00CF1B7A"/>
    <w:rsid w:val="00CF1FA1"/>
    <w:rsid w:val="00CF4B75"/>
    <w:rsid w:val="00D011E3"/>
    <w:rsid w:val="00D03505"/>
    <w:rsid w:val="00D03747"/>
    <w:rsid w:val="00D03FBF"/>
    <w:rsid w:val="00D07218"/>
    <w:rsid w:val="00D07956"/>
    <w:rsid w:val="00D101A5"/>
    <w:rsid w:val="00D11D48"/>
    <w:rsid w:val="00D12E18"/>
    <w:rsid w:val="00D1610E"/>
    <w:rsid w:val="00D21772"/>
    <w:rsid w:val="00D25830"/>
    <w:rsid w:val="00D32EDA"/>
    <w:rsid w:val="00D339A0"/>
    <w:rsid w:val="00D3549F"/>
    <w:rsid w:val="00D377EA"/>
    <w:rsid w:val="00D56325"/>
    <w:rsid w:val="00D56A98"/>
    <w:rsid w:val="00D578DD"/>
    <w:rsid w:val="00D62A04"/>
    <w:rsid w:val="00D7110B"/>
    <w:rsid w:val="00D716B9"/>
    <w:rsid w:val="00D720A1"/>
    <w:rsid w:val="00D720C7"/>
    <w:rsid w:val="00D740E3"/>
    <w:rsid w:val="00D80152"/>
    <w:rsid w:val="00D80562"/>
    <w:rsid w:val="00D859BE"/>
    <w:rsid w:val="00D926BD"/>
    <w:rsid w:val="00D945EA"/>
    <w:rsid w:val="00D9512A"/>
    <w:rsid w:val="00D952BF"/>
    <w:rsid w:val="00D97EB0"/>
    <w:rsid w:val="00DA223A"/>
    <w:rsid w:val="00DB5656"/>
    <w:rsid w:val="00DB6BEE"/>
    <w:rsid w:val="00DB6E92"/>
    <w:rsid w:val="00DB7E4F"/>
    <w:rsid w:val="00DC402F"/>
    <w:rsid w:val="00DC4438"/>
    <w:rsid w:val="00DD16B1"/>
    <w:rsid w:val="00DD4B38"/>
    <w:rsid w:val="00DD59E1"/>
    <w:rsid w:val="00DD59FA"/>
    <w:rsid w:val="00DE2178"/>
    <w:rsid w:val="00DE219F"/>
    <w:rsid w:val="00DE619A"/>
    <w:rsid w:val="00DF2E88"/>
    <w:rsid w:val="00DF45A0"/>
    <w:rsid w:val="00DF7B6F"/>
    <w:rsid w:val="00E0018A"/>
    <w:rsid w:val="00E12843"/>
    <w:rsid w:val="00E172E0"/>
    <w:rsid w:val="00E2133F"/>
    <w:rsid w:val="00E23C1F"/>
    <w:rsid w:val="00E24671"/>
    <w:rsid w:val="00E26181"/>
    <w:rsid w:val="00E27B74"/>
    <w:rsid w:val="00E30A43"/>
    <w:rsid w:val="00E34980"/>
    <w:rsid w:val="00E34CAE"/>
    <w:rsid w:val="00E355A5"/>
    <w:rsid w:val="00E450BC"/>
    <w:rsid w:val="00E46654"/>
    <w:rsid w:val="00E47045"/>
    <w:rsid w:val="00E474A6"/>
    <w:rsid w:val="00E568F3"/>
    <w:rsid w:val="00E57C71"/>
    <w:rsid w:val="00E65454"/>
    <w:rsid w:val="00E73005"/>
    <w:rsid w:val="00E76B1D"/>
    <w:rsid w:val="00E82108"/>
    <w:rsid w:val="00E854DF"/>
    <w:rsid w:val="00E858EB"/>
    <w:rsid w:val="00E8648B"/>
    <w:rsid w:val="00E94E04"/>
    <w:rsid w:val="00E956E6"/>
    <w:rsid w:val="00EA0135"/>
    <w:rsid w:val="00EA153D"/>
    <w:rsid w:val="00EA1BA4"/>
    <w:rsid w:val="00EA302C"/>
    <w:rsid w:val="00EA4B35"/>
    <w:rsid w:val="00EA4C01"/>
    <w:rsid w:val="00EA608B"/>
    <w:rsid w:val="00EB2402"/>
    <w:rsid w:val="00EB2F8E"/>
    <w:rsid w:val="00EB4AAD"/>
    <w:rsid w:val="00EB6700"/>
    <w:rsid w:val="00EC11C9"/>
    <w:rsid w:val="00EC3CD9"/>
    <w:rsid w:val="00EC48FC"/>
    <w:rsid w:val="00EC62DF"/>
    <w:rsid w:val="00EC62FB"/>
    <w:rsid w:val="00EC7DDC"/>
    <w:rsid w:val="00ED25F5"/>
    <w:rsid w:val="00ED5C66"/>
    <w:rsid w:val="00ED7B4A"/>
    <w:rsid w:val="00EE088F"/>
    <w:rsid w:val="00EE0A99"/>
    <w:rsid w:val="00EE313F"/>
    <w:rsid w:val="00EF02CE"/>
    <w:rsid w:val="00EF7D3F"/>
    <w:rsid w:val="00F0249C"/>
    <w:rsid w:val="00F05CEA"/>
    <w:rsid w:val="00F12018"/>
    <w:rsid w:val="00F1318C"/>
    <w:rsid w:val="00F131C0"/>
    <w:rsid w:val="00F14BBB"/>
    <w:rsid w:val="00F16E27"/>
    <w:rsid w:val="00F16FE5"/>
    <w:rsid w:val="00F2479F"/>
    <w:rsid w:val="00F32018"/>
    <w:rsid w:val="00F33271"/>
    <w:rsid w:val="00F34E1B"/>
    <w:rsid w:val="00F36DAC"/>
    <w:rsid w:val="00F42A8D"/>
    <w:rsid w:val="00F46759"/>
    <w:rsid w:val="00F46E09"/>
    <w:rsid w:val="00F505A7"/>
    <w:rsid w:val="00F52138"/>
    <w:rsid w:val="00F60633"/>
    <w:rsid w:val="00F6246E"/>
    <w:rsid w:val="00F63737"/>
    <w:rsid w:val="00F649D5"/>
    <w:rsid w:val="00F70761"/>
    <w:rsid w:val="00F72C80"/>
    <w:rsid w:val="00F74BFB"/>
    <w:rsid w:val="00F76357"/>
    <w:rsid w:val="00F80895"/>
    <w:rsid w:val="00F819E9"/>
    <w:rsid w:val="00F83B0B"/>
    <w:rsid w:val="00F83C15"/>
    <w:rsid w:val="00F83D8A"/>
    <w:rsid w:val="00F84679"/>
    <w:rsid w:val="00F8648E"/>
    <w:rsid w:val="00F868DA"/>
    <w:rsid w:val="00F90070"/>
    <w:rsid w:val="00F924FF"/>
    <w:rsid w:val="00F9564F"/>
    <w:rsid w:val="00F96525"/>
    <w:rsid w:val="00F965B7"/>
    <w:rsid w:val="00F96C34"/>
    <w:rsid w:val="00F9772A"/>
    <w:rsid w:val="00FA31DD"/>
    <w:rsid w:val="00FA5DD9"/>
    <w:rsid w:val="00FA7957"/>
    <w:rsid w:val="00FB07A0"/>
    <w:rsid w:val="00FB1FED"/>
    <w:rsid w:val="00FB2834"/>
    <w:rsid w:val="00FB5EE9"/>
    <w:rsid w:val="00FB67F6"/>
    <w:rsid w:val="00FC1546"/>
    <w:rsid w:val="00FC466C"/>
    <w:rsid w:val="00FC4777"/>
    <w:rsid w:val="00FD0825"/>
    <w:rsid w:val="00FD0A7D"/>
    <w:rsid w:val="00FD11A7"/>
    <w:rsid w:val="00FD2A02"/>
    <w:rsid w:val="00FD3B1C"/>
    <w:rsid w:val="00FD4434"/>
    <w:rsid w:val="00FD4966"/>
    <w:rsid w:val="00FD70BD"/>
    <w:rsid w:val="00FE041E"/>
    <w:rsid w:val="00FE3D65"/>
    <w:rsid w:val="00FE46F0"/>
    <w:rsid w:val="00FF060A"/>
    <w:rsid w:val="00FF35FD"/>
    <w:rsid w:val="00FF4550"/>
    <w:rsid w:val="00FF526B"/>
    <w:rsid w:val="00FF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4449F3"/>
  <w15:docId w15:val="{369A82AF-B6DB-4F29-8485-053C8E44F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463"/>
    <w:rPr>
      <w:sz w:val="36"/>
      <w:szCs w:val="36"/>
    </w:rPr>
  </w:style>
  <w:style w:type="paragraph" w:styleId="Heading1">
    <w:name w:val="heading 1"/>
    <w:basedOn w:val="Normal"/>
    <w:autoRedefine/>
    <w:qFormat/>
    <w:rsid w:val="00D720A1"/>
    <w:pPr>
      <w:keepNext/>
      <w:ind w:right="-52"/>
      <w:jc w:val="center"/>
      <w:outlineLvl w:val="0"/>
    </w:pPr>
    <w:rPr>
      <w:rFonts w:ascii="Angsana New" w:hAnsi="Angsana New" w:cs="AngsanaUPC"/>
      <w:kern w:val="32"/>
    </w:rPr>
  </w:style>
  <w:style w:type="paragraph" w:styleId="Heading2">
    <w:name w:val="heading 2"/>
    <w:basedOn w:val="Normal"/>
    <w:qFormat/>
    <w:rsid w:val="00FF5916"/>
    <w:pPr>
      <w:keepNext/>
      <w:jc w:val="center"/>
      <w:outlineLvl w:val="1"/>
    </w:pPr>
    <w:rPr>
      <w:rFonts w:ascii="Angsana New" w:hAnsi="Angsana New" w:cs="AngsanaUPC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8278B"/>
    <w:pPr>
      <w:jc w:val="center"/>
    </w:pPr>
    <w:rPr>
      <w:rFonts w:ascii="AngsanaUPC" w:hAnsi="AngsanaUPC" w:cs="AngsanaUPC"/>
      <w:sz w:val="42"/>
      <w:szCs w:val="42"/>
    </w:rPr>
  </w:style>
  <w:style w:type="paragraph" w:customStyle="1" w:styleId="1AngsanaNew17Char">
    <w:name w:val="ลักษณะ หัวเรื่อง 1 + (ละติน) Angsana New 17 พ. อักขระ Char"/>
    <w:basedOn w:val="Heading1"/>
    <w:link w:val="1AngsanaNew17CharChar"/>
    <w:autoRedefine/>
    <w:rsid w:val="00F9564F"/>
    <w:pPr>
      <w:spacing w:before="240" w:after="60"/>
    </w:pPr>
    <w:rPr>
      <w:b/>
      <w:sz w:val="34"/>
      <w:szCs w:val="42"/>
    </w:rPr>
  </w:style>
  <w:style w:type="character" w:customStyle="1" w:styleId="1AngsanaNew17CharChar">
    <w:name w:val="ลักษณะ หัวเรื่อง 1 + (ละติน) Angsana New 17 พ. อักขระ Char Char"/>
    <w:link w:val="1AngsanaNew17Char"/>
    <w:rsid w:val="00F9564F"/>
    <w:rPr>
      <w:rFonts w:ascii="Angsana New" w:eastAsia="Cordia New" w:hAnsi="Angsana New" w:cs="AngsanaUPC"/>
      <w:b/>
      <w:kern w:val="32"/>
      <w:sz w:val="34"/>
      <w:szCs w:val="42"/>
      <w:lang w:val="en-US" w:eastAsia="en-US" w:bidi="th-TH"/>
    </w:rPr>
  </w:style>
  <w:style w:type="paragraph" w:styleId="Header">
    <w:name w:val="header"/>
    <w:basedOn w:val="Normal"/>
    <w:link w:val="HeaderChar"/>
    <w:uiPriority w:val="99"/>
    <w:rsid w:val="00682A4F"/>
    <w:pPr>
      <w:tabs>
        <w:tab w:val="center" w:pos="4153"/>
        <w:tab w:val="right" w:pos="8306"/>
      </w:tabs>
    </w:pPr>
    <w:rPr>
      <w:szCs w:val="42"/>
      <w:lang w:val="x-none" w:eastAsia="x-none"/>
    </w:rPr>
  </w:style>
  <w:style w:type="paragraph" w:styleId="Footer">
    <w:name w:val="footer"/>
    <w:basedOn w:val="Normal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character" w:styleId="PageNumber">
    <w:name w:val="page number"/>
    <w:basedOn w:val="DefaultParagraphFont"/>
    <w:rsid w:val="00682A4F"/>
  </w:style>
  <w:style w:type="paragraph" w:styleId="BalloonText">
    <w:name w:val="Balloon Text"/>
    <w:basedOn w:val="Normal"/>
    <w:semiHidden/>
    <w:rsid w:val="00003F70"/>
    <w:rPr>
      <w:rFonts w:ascii="Tahoma" w:hAnsi="Tahoma"/>
      <w:sz w:val="16"/>
      <w:szCs w:val="18"/>
    </w:rPr>
  </w:style>
  <w:style w:type="paragraph" w:customStyle="1" w:styleId="1AngsanaNew17">
    <w:name w:val="ลักษณะ หัวเรื่อง 1 + (ละติน) Angsana New 17 พ. อักขระ"/>
    <w:basedOn w:val="Heading1"/>
    <w:autoRedefine/>
    <w:rsid w:val="00516463"/>
    <w:pPr>
      <w:spacing w:before="240" w:after="60"/>
    </w:pPr>
    <w:rPr>
      <w:sz w:val="34"/>
      <w:szCs w:val="42"/>
    </w:rPr>
  </w:style>
  <w:style w:type="paragraph" w:customStyle="1" w:styleId="1">
    <w:name w:val="รายการย่อหน้า1"/>
    <w:basedOn w:val="Normal"/>
    <w:uiPriority w:val="34"/>
    <w:qFormat/>
    <w:rsid w:val="003774C6"/>
    <w:pPr>
      <w:ind w:left="720"/>
      <w:contextualSpacing/>
    </w:pPr>
    <w:rPr>
      <w:szCs w:val="45"/>
    </w:rPr>
  </w:style>
  <w:style w:type="paragraph" w:styleId="PlainText">
    <w:name w:val="Plain Text"/>
    <w:basedOn w:val="Normal"/>
    <w:link w:val="PlainTextChar"/>
    <w:rsid w:val="009435BE"/>
    <w:rPr>
      <w:sz w:val="28"/>
      <w:szCs w:val="28"/>
      <w:lang w:val="x-none" w:eastAsia="x-none"/>
    </w:rPr>
  </w:style>
  <w:style w:type="character" w:customStyle="1" w:styleId="PlainTextChar">
    <w:name w:val="Plain Text Char"/>
    <w:link w:val="PlainText"/>
    <w:rsid w:val="009435BE"/>
    <w:rPr>
      <w:rFonts w:cs="Cordia New"/>
      <w:sz w:val="28"/>
      <w:szCs w:val="28"/>
    </w:rPr>
  </w:style>
  <w:style w:type="character" w:customStyle="1" w:styleId="HeaderChar">
    <w:name w:val="Header Char"/>
    <w:link w:val="Header"/>
    <w:uiPriority w:val="99"/>
    <w:rsid w:val="00A9477F"/>
    <w:rPr>
      <w:rFonts w:cs="Cordia New"/>
      <w:sz w:val="36"/>
      <w:szCs w:val="42"/>
    </w:rPr>
  </w:style>
  <w:style w:type="character" w:styleId="Hyperlink">
    <w:name w:val="Hyperlink"/>
    <w:basedOn w:val="DefaultParagraphFont"/>
    <w:uiPriority w:val="99"/>
    <w:unhideWhenUsed/>
    <w:rsid w:val="00204E0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4E0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91D77"/>
    <w:pPr>
      <w:ind w:left="720"/>
      <w:contextualSpacing/>
    </w:pPr>
    <w:rPr>
      <w:szCs w:val="4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3615;&#3629;&#3619;&#3660;&#3617;&#3621;&#3591;&#3619;&#3634;&#3594;&#3585;&#3636;&#3592;&#3592;&#3634;&#3609;&#3640;&#3648;&#3610;&#3585;&#3625;&#3634;\&#3619;&#3634;&#3594;&#3585;&#3636;&#3592;&#3592;&#3634;_&#3611;&#3619;&#3632;&#3585;&#3634;&#362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A9EC9-5CA5-4C86-83AE-8EF822D19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ราชกิจจา_ประกาศ</Template>
  <TotalTime>6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ประกาศ</vt:lpstr>
      <vt:lpstr>ประกาศ</vt:lpstr>
    </vt:vector>
  </TitlesOfParts>
  <Company>ส่วนงานราชกิจจานุเบกษา สำนักเลขาธิการคณะรัฐมนตรี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</dc:title>
  <dc:subject>7.00</dc:subject>
  <dc:creator>Rd</dc:creator>
  <cp:keywords/>
  <dc:description>Subject</dc:description>
  <cp:lastModifiedBy>ณัชชา ธรรมวัชระ</cp:lastModifiedBy>
  <cp:revision>6</cp:revision>
  <cp:lastPrinted>2025-08-05T04:19:00Z</cp:lastPrinted>
  <dcterms:created xsi:type="dcterms:W3CDTF">2025-09-11T02:24:00Z</dcterms:created>
  <dcterms:modified xsi:type="dcterms:W3CDTF">2025-09-11T06:55:00Z</dcterms:modified>
  <cp:category>044758</cp:category>
</cp:coreProperties>
</file>